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8E7A" w14:textId="77777777" w:rsidR="008B68BA" w:rsidRPr="00EA010F" w:rsidRDefault="008B68BA" w:rsidP="00167D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28"/>
          <w:sz w:val="24"/>
          <w:szCs w:val="24"/>
        </w:rPr>
      </w:pPr>
    </w:p>
    <w:p w14:paraId="38BBB3AA" w14:textId="7100E4E8" w:rsidR="008B68BA" w:rsidRPr="007B0A7C" w:rsidRDefault="00BF62E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>
        <w:rPr>
          <w:rFonts w:ascii="Arial" w:hAnsi="Arial" w:cs="Arial"/>
          <w:b/>
          <w:bCs/>
          <w:i/>
          <w:iCs/>
          <w:kern w:val="28"/>
        </w:rPr>
        <w:t>Goal</w:t>
      </w:r>
      <w:r w:rsidR="008B68BA" w:rsidRPr="007B0A7C">
        <w:rPr>
          <w:rFonts w:ascii="Arial" w:hAnsi="Arial" w:cs="Arial"/>
          <w:b/>
          <w:bCs/>
          <w:i/>
          <w:iCs/>
          <w:kern w:val="28"/>
        </w:rPr>
        <w:t>:</w:t>
      </w:r>
    </w:p>
    <w:p w14:paraId="13E85654" w14:textId="2EA87AE0" w:rsidR="008B68BA" w:rsidRPr="007B0A7C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  <w:r w:rsidRPr="007B0A7C">
        <w:rPr>
          <w:rFonts w:ascii="Arial" w:hAnsi="Arial" w:cs="Arial"/>
          <w:bCs/>
          <w:iCs/>
          <w:kern w:val="28"/>
        </w:rPr>
        <w:t xml:space="preserve">I am </w:t>
      </w:r>
      <w:r w:rsidR="00381F99">
        <w:rPr>
          <w:rFonts w:ascii="Arial" w:hAnsi="Arial" w:cs="Arial"/>
          <w:bCs/>
          <w:iCs/>
          <w:kern w:val="28"/>
        </w:rPr>
        <w:t xml:space="preserve">a </w:t>
      </w:r>
      <w:r w:rsidR="00696A32">
        <w:rPr>
          <w:rFonts w:ascii="Arial" w:hAnsi="Arial" w:cs="Arial"/>
          <w:bCs/>
          <w:iCs/>
          <w:kern w:val="28"/>
        </w:rPr>
        <w:t>thoughtful</w:t>
      </w:r>
      <w:r w:rsidRPr="007B0A7C">
        <w:rPr>
          <w:rFonts w:ascii="Arial" w:hAnsi="Arial" w:cs="Arial"/>
          <w:bCs/>
          <w:iCs/>
          <w:kern w:val="28"/>
        </w:rPr>
        <w:t xml:space="preserve"> and responsible individual searching for </w:t>
      </w:r>
      <w:r w:rsidR="0022684E">
        <w:rPr>
          <w:rFonts w:ascii="Arial" w:hAnsi="Arial" w:cs="Arial"/>
          <w:bCs/>
          <w:iCs/>
          <w:kern w:val="28"/>
        </w:rPr>
        <w:t xml:space="preserve">fulfilling </w:t>
      </w:r>
      <w:r w:rsidR="00381F99">
        <w:rPr>
          <w:rFonts w:ascii="Arial" w:hAnsi="Arial" w:cs="Arial"/>
          <w:bCs/>
          <w:iCs/>
          <w:kern w:val="28"/>
        </w:rPr>
        <w:t>work</w:t>
      </w:r>
      <w:r>
        <w:rPr>
          <w:rFonts w:ascii="Arial" w:hAnsi="Arial" w:cs="Arial"/>
          <w:bCs/>
          <w:iCs/>
          <w:kern w:val="28"/>
        </w:rPr>
        <w:t xml:space="preserve">. </w:t>
      </w:r>
      <w:r w:rsidR="00696A32">
        <w:rPr>
          <w:rFonts w:ascii="Arial" w:hAnsi="Arial" w:cs="Arial"/>
          <w:bCs/>
          <w:iCs/>
          <w:kern w:val="28"/>
        </w:rPr>
        <w:t>Over 10 years of experience in high pace kitchens has enriched me with quick</w:t>
      </w:r>
      <w:r w:rsidRPr="007B0A7C">
        <w:rPr>
          <w:rFonts w:ascii="Arial" w:hAnsi="Arial" w:cs="Arial"/>
          <w:bCs/>
          <w:iCs/>
          <w:kern w:val="28"/>
        </w:rPr>
        <w:t xml:space="preserve"> </w:t>
      </w:r>
      <w:r w:rsidR="00696A32" w:rsidRPr="007B0A7C">
        <w:rPr>
          <w:rFonts w:ascii="Arial" w:hAnsi="Arial" w:cs="Arial"/>
          <w:bCs/>
          <w:iCs/>
          <w:kern w:val="28"/>
        </w:rPr>
        <w:t>problem-solving</w:t>
      </w:r>
      <w:r w:rsidRPr="007B0A7C">
        <w:rPr>
          <w:rFonts w:ascii="Arial" w:hAnsi="Arial" w:cs="Arial"/>
          <w:bCs/>
          <w:iCs/>
          <w:kern w:val="28"/>
        </w:rPr>
        <w:t xml:space="preserve"> skills and a</w:t>
      </w:r>
      <w:r w:rsidR="00696A32">
        <w:rPr>
          <w:rFonts w:ascii="Arial" w:hAnsi="Arial" w:cs="Arial"/>
          <w:bCs/>
          <w:iCs/>
          <w:kern w:val="28"/>
        </w:rPr>
        <w:t xml:space="preserve"> fine </w:t>
      </w:r>
      <w:r w:rsidRPr="007B0A7C">
        <w:rPr>
          <w:rFonts w:ascii="Arial" w:hAnsi="Arial" w:cs="Arial"/>
          <w:bCs/>
          <w:iCs/>
          <w:kern w:val="28"/>
        </w:rPr>
        <w:t>attention to detail</w:t>
      </w:r>
      <w:r w:rsidR="00B14DD8">
        <w:rPr>
          <w:rFonts w:ascii="Arial" w:hAnsi="Arial" w:cs="Arial"/>
          <w:bCs/>
          <w:iCs/>
          <w:kern w:val="28"/>
        </w:rPr>
        <w:t xml:space="preserve"> all while working in a safe and timely manner</w:t>
      </w:r>
      <w:r>
        <w:rPr>
          <w:rFonts w:ascii="Arial" w:hAnsi="Arial" w:cs="Arial"/>
          <w:bCs/>
          <w:iCs/>
          <w:kern w:val="28"/>
        </w:rPr>
        <w:t>.</w:t>
      </w:r>
      <w:r w:rsidR="00696A32">
        <w:rPr>
          <w:rFonts w:ascii="Arial" w:hAnsi="Arial" w:cs="Arial"/>
          <w:bCs/>
          <w:iCs/>
          <w:kern w:val="28"/>
        </w:rPr>
        <w:t xml:space="preserve"> </w:t>
      </w:r>
      <w:r w:rsidR="00B52782">
        <w:rPr>
          <w:rFonts w:ascii="Arial" w:hAnsi="Arial" w:cs="Arial"/>
          <w:bCs/>
          <w:iCs/>
          <w:kern w:val="28"/>
        </w:rPr>
        <w:t xml:space="preserve">I’m most excited about meeting new people and learning new </w:t>
      </w:r>
      <w:r w:rsidR="00B14DD8">
        <w:rPr>
          <w:rFonts w:ascii="Arial" w:hAnsi="Arial" w:cs="Arial"/>
          <w:bCs/>
          <w:iCs/>
          <w:kern w:val="28"/>
        </w:rPr>
        <w:t>skills</w:t>
      </w:r>
      <w:r w:rsidR="00B52782">
        <w:rPr>
          <w:rFonts w:ascii="Arial" w:hAnsi="Arial" w:cs="Arial"/>
          <w:bCs/>
          <w:iCs/>
          <w:kern w:val="28"/>
        </w:rPr>
        <w:t xml:space="preserve">, as well as sharing my own. </w:t>
      </w:r>
      <w:r w:rsidR="00696A32">
        <w:rPr>
          <w:rFonts w:ascii="Arial" w:hAnsi="Arial" w:cs="Arial"/>
          <w:bCs/>
          <w:iCs/>
          <w:kern w:val="28"/>
        </w:rPr>
        <w:t xml:space="preserve">I hope to bring good energy and </w:t>
      </w:r>
      <w:r w:rsidR="00B52782">
        <w:rPr>
          <w:rFonts w:ascii="Arial" w:hAnsi="Arial" w:cs="Arial"/>
          <w:bCs/>
          <w:iCs/>
          <w:kern w:val="28"/>
        </w:rPr>
        <w:t>positivity anywhere I go.</w:t>
      </w:r>
      <w:r w:rsidR="00B14DD8">
        <w:rPr>
          <w:rFonts w:ascii="Arial" w:hAnsi="Arial" w:cs="Arial"/>
          <w:bCs/>
          <w:iCs/>
          <w:kern w:val="28"/>
        </w:rPr>
        <w:t xml:space="preserve"> </w:t>
      </w:r>
    </w:p>
    <w:p w14:paraId="534498A0" w14:textId="77777777" w:rsidR="008B68BA" w:rsidRPr="007B0A7C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</w:p>
    <w:p w14:paraId="09A0103D" w14:textId="77777777" w:rsidR="008B68BA" w:rsidRPr="007B0A7C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>
        <w:rPr>
          <w:rFonts w:ascii="Arial" w:hAnsi="Arial" w:cs="Arial"/>
          <w:b/>
          <w:bCs/>
          <w:i/>
          <w:iCs/>
          <w:kern w:val="28"/>
        </w:rPr>
        <w:t>C</w:t>
      </w:r>
      <w:r w:rsidRPr="007B0A7C">
        <w:rPr>
          <w:rFonts w:ascii="Arial" w:hAnsi="Arial" w:cs="Arial"/>
          <w:b/>
          <w:bCs/>
          <w:i/>
          <w:iCs/>
          <w:kern w:val="28"/>
        </w:rPr>
        <w:t>ertification:</w:t>
      </w:r>
    </w:p>
    <w:p w14:paraId="5C9BAD08" w14:textId="10F2CA65" w:rsidR="008B68BA" w:rsidRPr="00925B37" w:rsidRDefault="008B68BA" w:rsidP="00925B3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kern w:val="28"/>
        </w:rPr>
      </w:pPr>
      <w:r w:rsidRPr="007B0A7C">
        <w:rPr>
          <w:rFonts w:ascii="Arial" w:hAnsi="Arial" w:cs="Arial"/>
          <w:iCs/>
          <w:kern w:val="28"/>
        </w:rPr>
        <w:t>Food safe</w:t>
      </w:r>
      <w:r w:rsidR="006045B3">
        <w:rPr>
          <w:rFonts w:ascii="Arial" w:hAnsi="Arial" w:cs="Arial"/>
          <w:iCs/>
          <w:kern w:val="28"/>
        </w:rPr>
        <w:t xml:space="preserve"> </w:t>
      </w:r>
      <w:r w:rsidR="00F652E7">
        <w:rPr>
          <w:rFonts w:ascii="Arial" w:hAnsi="Arial" w:cs="Arial"/>
          <w:iCs/>
          <w:kern w:val="28"/>
        </w:rPr>
        <w:t>2</w:t>
      </w:r>
    </w:p>
    <w:p w14:paraId="5B49E093" w14:textId="29F5A585" w:rsidR="008B68BA" w:rsidRPr="00925B37" w:rsidRDefault="008B68BA" w:rsidP="00925B3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kern w:val="28"/>
        </w:rPr>
      </w:pPr>
      <w:r w:rsidRPr="007B0A7C">
        <w:rPr>
          <w:rFonts w:ascii="Arial" w:hAnsi="Arial" w:cs="Arial"/>
          <w:iCs/>
          <w:kern w:val="28"/>
        </w:rPr>
        <w:t xml:space="preserve">Class </w:t>
      </w:r>
      <w:r w:rsidR="00F27BF7">
        <w:rPr>
          <w:rFonts w:ascii="Arial" w:hAnsi="Arial" w:cs="Arial"/>
          <w:iCs/>
          <w:kern w:val="28"/>
        </w:rPr>
        <w:t>5</w:t>
      </w:r>
      <w:r w:rsidRPr="007B0A7C">
        <w:rPr>
          <w:rFonts w:ascii="Arial" w:hAnsi="Arial" w:cs="Arial"/>
          <w:iCs/>
          <w:kern w:val="28"/>
        </w:rPr>
        <w:t xml:space="preserve"> Drivers license</w:t>
      </w:r>
    </w:p>
    <w:p w14:paraId="3C394AFC" w14:textId="0EF6EF7C" w:rsidR="008B68BA" w:rsidRDefault="00AE423F" w:rsidP="00267F3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kern w:val="28"/>
        </w:rPr>
      </w:pPr>
      <w:r>
        <w:rPr>
          <w:rFonts w:ascii="Arial" w:hAnsi="Arial" w:cs="Arial"/>
          <w:iCs/>
          <w:kern w:val="28"/>
        </w:rPr>
        <w:t>C</w:t>
      </w:r>
      <w:r w:rsidR="008B68BA">
        <w:rPr>
          <w:rFonts w:ascii="Arial" w:hAnsi="Arial" w:cs="Arial"/>
          <w:iCs/>
          <w:kern w:val="28"/>
        </w:rPr>
        <w:t xml:space="preserve">ulinary </w:t>
      </w:r>
      <w:r>
        <w:rPr>
          <w:rFonts w:ascii="Arial" w:hAnsi="Arial" w:cs="Arial"/>
          <w:iCs/>
          <w:kern w:val="28"/>
        </w:rPr>
        <w:t>A</w:t>
      </w:r>
      <w:r w:rsidR="008B68BA">
        <w:rPr>
          <w:rFonts w:ascii="Arial" w:hAnsi="Arial" w:cs="Arial"/>
          <w:iCs/>
          <w:kern w:val="28"/>
        </w:rPr>
        <w:t>rts</w:t>
      </w:r>
      <w:r>
        <w:rPr>
          <w:rFonts w:ascii="Arial" w:hAnsi="Arial" w:cs="Arial"/>
          <w:iCs/>
          <w:kern w:val="28"/>
        </w:rPr>
        <w:t xml:space="preserve"> Associate C</w:t>
      </w:r>
      <w:r w:rsidR="008B68BA">
        <w:rPr>
          <w:rFonts w:ascii="Arial" w:hAnsi="Arial" w:cs="Arial"/>
          <w:iCs/>
          <w:kern w:val="28"/>
        </w:rPr>
        <w:t>ertificate</w:t>
      </w:r>
    </w:p>
    <w:p w14:paraId="3841A8E6" w14:textId="78B8538D" w:rsidR="00F27BF7" w:rsidRPr="007B0A7C" w:rsidRDefault="0090488A" w:rsidP="00267F3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kern w:val="28"/>
        </w:rPr>
      </w:pPr>
      <w:r>
        <w:rPr>
          <w:rFonts w:ascii="Arial" w:hAnsi="Arial" w:cs="Arial"/>
          <w:iCs/>
          <w:kern w:val="28"/>
        </w:rPr>
        <w:t xml:space="preserve">Standard </w:t>
      </w:r>
      <w:r w:rsidR="00F652E7">
        <w:rPr>
          <w:rFonts w:ascii="Arial" w:hAnsi="Arial" w:cs="Arial"/>
          <w:iCs/>
          <w:kern w:val="28"/>
        </w:rPr>
        <w:t xml:space="preserve">First Aid / CPR / AED Level </w:t>
      </w:r>
      <w:r>
        <w:rPr>
          <w:rFonts w:ascii="Arial" w:hAnsi="Arial" w:cs="Arial"/>
          <w:iCs/>
          <w:kern w:val="28"/>
        </w:rPr>
        <w:t>1</w:t>
      </w:r>
    </w:p>
    <w:p w14:paraId="7CFE6861" w14:textId="77777777" w:rsidR="008B68BA" w:rsidRPr="007B0A7C" w:rsidRDefault="008B68BA" w:rsidP="00F82CC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kern w:val="28"/>
        </w:rPr>
      </w:pPr>
    </w:p>
    <w:p w14:paraId="46F75257" w14:textId="77777777" w:rsidR="008B68BA" w:rsidRPr="007B0A7C" w:rsidRDefault="008B68BA" w:rsidP="00F82CC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 w:rsidRPr="007B0A7C">
        <w:rPr>
          <w:rFonts w:ascii="Arial" w:hAnsi="Arial" w:cs="Arial"/>
          <w:b/>
          <w:bCs/>
          <w:i/>
          <w:iCs/>
          <w:kern w:val="28"/>
        </w:rPr>
        <w:t>Education:</w:t>
      </w:r>
    </w:p>
    <w:p w14:paraId="191EAC40" w14:textId="4CDA2DBD" w:rsidR="008B68BA" w:rsidRDefault="008B68BA" w:rsidP="004A5B1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Cs/>
          <w:kern w:val="28"/>
        </w:rPr>
      </w:pPr>
      <w:r w:rsidRPr="007B0A7C">
        <w:rPr>
          <w:rFonts w:ascii="Arial" w:hAnsi="Arial" w:cs="Arial"/>
          <w:bCs/>
          <w:iCs/>
          <w:kern w:val="28"/>
        </w:rPr>
        <w:t>2012</w:t>
      </w:r>
      <w:r w:rsidR="00EF350D">
        <w:rPr>
          <w:rFonts w:ascii="Arial" w:hAnsi="Arial" w:cs="Arial"/>
          <w:bCs/>
          <w:iCs/>
          <w:kern w:val="28"/>
        </w:rPr>
        <w:t>-2013</w:t>
      </w:r>
      <w:r w:rsidRPr="007B0A7C">
        <w:rPr>
          <w:rFonts w:ascii="Arial" w:hAnsi="Arial" w:cs="Arial"/>
          <w:bCs/>
          <w:iCs/>
          <w:kern w:val="28"/>
        </w:rPr>
        <w:t xml:space="preserve">       </w:t>
      </w:r>
      <w:r>
        <w:rPr>
          <w:rFonts w:ascii="Arial" w:hAnsi="Arial" w:cs="Arial"/>
          <w:bCs/>
          <w:iCs/>
          <w:kern w:val="28"/>
        </w:rPr>
        <w:t xml:space="preserve">   </w:t>
      </w:r>
      <w:r w:rsidR="00EF350D">
        <w:rPr>
          <w:rFonts w:ascii="Arial" w:hAnsi="Arial" w:cs="Arial"/>
          <w:bCs/>
          <w:iCs/>
          <w:kern w:val="28"/>
        </w:rPr>
        <w:t xml:space="preserve"> </w:t>
      </w:r>
      <w:r>
        <w:rPr>
          <w:rFonts w:ascii="Arial" w:hAnsi="Arial" w:cs="Arial"/>
          <w:bCs/>
          <w:iCs/>
          <w:kern w:val="28"/>
        </w:rPr>
        <w:t xml:space="preserve">  </w:t>
      </w:r>
      <w:r>
        <w:rPr>
          <w:rFonts w:ascii="Arial" w:hAnsi="Arial" w:cs="Arial"/>
          <w:b/>
          <w:bCs/>
          <w:i/>
          <w:iCs/>
          <w:kern w:val="28"/>
        </w:rPr>
        <w:t xml:space="preserve">BCIT </w:t>
      </w:r>
      <w:r w:rsidRPr="007B0A7C">
        <w:rPr>
          <w:rFonts w:ascii="Arial" w:hAnsi="Arial" w:cs="Arial"/>
          <w:b/>
          <w:bCs/>
          <w:i/>
          <w:iCs/>
          <w:kern w:val="28"/>
        </w:rPr>
        <w:t xml:space="preserve"> </w:t>
      </w:r>
      <w:r>
        <w:rPr>
          <w:rFonts w:ascii="Arial" w:hAnsi="Arial" w:cs="Arial"/>
          <w:bCs/>
          <w:i/>
          <w:iCs/>
          <w:kern w:val="28"/>
        </w:rPr>
        <w:t xml:space="preserve">                                                         </w:t>
      </w:r>
      <w:r w:rsidR="004248E1">
        <w:rPr>
          <w:rFonts w:ascii="Arial" w:hAnsi="Arial" w:cs="Arial"/>
          <w:bCs/>
          <w:i/>
          <w:iCs/>
          <w:kern w:val="28"/>
        </w:rPr>
        <w:t xml:space="preserve">  </w:t>
      </w:r>
      <w:r>
        <w:rPr>
          <w:rFonts w:ascii="Arial" w:hAnsi="Arial" w:cs="Arial"/>
          <w:bCs/>
          <w:i/>
          <w:iCs/>
          <w:kern w:val="28"/>
        </w:rPr>
        <w:t xml:space="preserve">      </w:t>
      </w:r>
      <w:r w:rsidR="00F652E7">
        <w:rPr>
          <w:rFonts w:ascii="Arial" w:hAnsi="Arial" w:cs="Arial"/>
          <w:bCs/>
          <w:i/>
          <w:iCs/>
          <w:kern w:val="28"/>
        </w:rPr>
        <w:t xml:space="preserve"> </w:t>
      </w:r>
      <w:r>
        <w:rPr>
          <w:rFonts w:ascii="Arial" w:hAnsi="Arial" w:cs="Arial"/>
          <w:b/>
          <w:bCs/>
          <w:iCs/>
          <w:kern w:val="28"/>
        </w:rPr>
        <w:t>Vancouver, B.C.</w:t>
      </w:r>
    </w:p>
    <w:p w14:paraId="48C2C228" w14:textId="77777777" w:rsidR="008B68BA" w:rsidRPr="004A5B19" w:rsidRDefault="008B68BA" w:rsidP="004A5B19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Cs/>
          <w:kern w:val="28"/>
        </w:rPr>
      </w:pPr>
      <w:r w:rsidRPr="004A5B19">
        <w:rPr>
          <w:rFonts w:ascii="Arial" w:hAnsi="Arial" w:cs="Arial"/>
          <w:bCs/>
          <w:i/>
          <w:iCs/>
          <w:kern w:val="28"/>
        </w:rPr>
        <w:t xml:space="preserve">Railway Conductor certificate               </w:t>
      </w:r>
    </w:p>
    <w:p w14:paraId="729F4721" w14:textId="77777777" w:rsidR="008B68BA" w:rsidRPr="007B0A7C" w:rsidRDefault="008B68BA" w:rsidP="00F82CC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</w:p>
    <w:p w14:paraId="6378AB95" w14:textId="4EA7A60F" w:rsidR="008B68BA" w:rsidRPr="007B0A7C" w:rsidRDefault="008B68BA" w:rsidP="00530D9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Cs/>
          <w:kern w:val="28"/>
        </w:rPr>
      </w:pPr>
      <w:r w:rsidRPr="007B0A7C">
        <w:rPr>
          <w:rFonts w:ascii="Arial" w:hAnsi="Arial" w:cs="Arial"/>
          <w:bCs/>
          <w:iCs/>
          <w:kern w:val="28"/>
        </w:rPr>
        <w:t xml:space="preserve">2010-2011  </w:t>
      </w:r>
      <w:r>
        <w:rPr>
          <w:rFonts w:ascii="Arial" w:hAnsi="Arial" w:cs="Arial"/>
          <w:bCs/>
          <w:iCs/>
          <w:kern w:val="28"/>
        </w:rPr>
        <w:t xml:space="preserve">          </w:t>
      </w:r>
      <w:r w:rsidRPr="007B0A7C">
        <w:rPr>
          <w:rFonts w:ascii="Arial" w:hAnsi="Arial" w:cs="Arial"/>
          <w:b/>
          <w:bCs/>
          <w:i/>
          <w:iCs/>
          <w:kern w:val="28"/>
        </w:rPr>
        <w:t xml:space="preserve"> BCIT   </w:t>
      </w:r>
      <w:r>
        <w:rPr>
          <w:rFonts w:ascii="Arial" w:hAnsi="Arial" w:cs="Arial"/>
          <w:b/>
          <w:bCs/>
          <w:i/>
          <w:iCs/>
          <w:kern w:val="28"/>
        </w:rPr>
        <w:t xml:space="preserve">                                                             </w:t>
      </w:r>
      <w:r w:rsidR="004248E1">
        <w:rPr>
          <w:rFonts w:ascii="Arial" w:hAnsi="Arial" w:cs="Arial"/>
          <w:b/>
          <w:bCs/>
          <w:i/>
          <w:iCs/>
          <w:kern w:val="28"/>
        </w:rPr>
        <w:t xml:space="preserve">  </w:t>
      </w:r>
      <w:r>
        <w:rPr>
          <w:rFonts w:ascii="Arial" w:hAnsi="Arial" w:cs="Arial"/>
          <w:b/>
          <w:bCs/>
          <w:i/>
          <w:iCs/>
          <w:kern w:val="28"/>
        </w:rPr>
        <w:t xml:space="preserve"> </w:t>
      </w:r>
      <w:r w:rsidR="00F82825">
        <w:rPr>
          <w:rFonts w:ascii="Arial" w:hAnsi="Arial" w:cs="Arial"/>
          <w:b/>
          <w:bCs/>
          <w:i/>
          <w:iCs/>
          <w:kern w:val="28"/>
        </w:rPr>
        <w:tab/>
      </w:r>
      <w:r w:rsidR="00F82825">
        <w:rPr>
          <w:rFonts w:ascii="Arial" w:hAnsi="Arial" w:cs="Arial"/>
          <w:b/>
          <w:bCs/>
          <w:i/>
          <w:iCs/>
          <w:kern w:val="28"/>
        </w:rPr>
        <w:tab/>
      </w:r>
      <w:r>
        <w:rPr>
          <w:rFonts w:ascii="Arial" w:hAnsi="Arial" w:cs="Arial"/>
          <w:b/>
          <w:bCs/>
          <w:i/>
          <w:iCs/>
          <w:kern w:val="28"/>
        </w:rPr>
        <w:t xml:space="preserve">  </w:t>
      </w:r>
      <w:r w:rsidRPr="007B0A7C">
        <w:rPr>
          <w:rFonts w:ascii="Arial" w:hAnsi="Arial" w:cs="Arial"/>
          <w:bCs/>
          <w:i/>
          <w:iCs/>
          <w:kern w:val="28"/>
        </w:rPr>
        <w:t xml:space="preserve"> </w:t>
      </w:r>
      <w:r w:rsidR="00F652E7">
        <w:rPr>
          <w:rFonts w:ascii="Arial" w:hAnsi="Arial" w:cs="Arial"/>
          <w:bCs/>
          <w:i/>
          <w:iCs/>
          <w:kern w:val="28"/>
        </w:rPr>
        <w:t xml:space="preserve"> </w:t>
      </w:r>
      <w:r w:rsidRPr="007B0A7C">
        <w:rPr>
          <w:rFonts w:ascii="Arial" w:hAnsi="Arial" w:cs="Arial"/>
          <w:bCs/>
          <w:i/>
          <w:iCs/>
          <w:kern w:val="28"/>
        </w:rPr>
        <w:tab/>
      </w:r>
      <w:r w:rsidRPr="007B0A7C">
        <w:rPr>
          <w:rFonts w:ascii="Arial" w:hAnsi="Arial" w:cs="Arial"/>
          <w:bCs/>
          <w:i/>
          <w:iCs/>
          <w:kern w:val="28"/>
        </w:rPr>
        <w:tab/>
      </w:r>
      <w:smartTag w:uri="urn:schemas-microsoft-com:office:smarttags" w:element="place">
        <w:r w:rsidRPr="007B0A7C">
          <w:rPr>
            <w:rFonts w:ascii="Arial" w:hAnsi="Arial" w:cs="Arial"/>
            <w:b/>
            <w:bCs/>
            <w:iCs/>
            <w:kern w:val="28"/>
          </w:rPr>
          <w:t>Burnaby</w:t>
        </w:r>
      </w:smartTag>
      <w:r w:rsidRPr="007B0A7C">
        <w:rPr>
          <w:rFonts w:ascii="Arial" w:hAnsi="Arial" w:cs="Arial"/>
          <w:b/>
          <w:bCs/>
          <w:iCs/>
          <w:kern w:val="28"/>
        </w:rPr>
        <w:t>, B.C.</w:t>
      </w:r>
    </w:p>
    <w:p w14:paraId="275B50DE" w14:textId="77777777" w:rsidR="008B68BA" w:rsidRPr="004A5B19" w:rsidRDefault="008B68BA" w:rsidP="004A5B19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 w:rsidRPr="007B0A7C">
        <w:rPr>
          <w:rFonts w:ascii="Arial" w:hAnsi="Arial" w:cs="Arial"/>
          <w:bCs/>
          <w:i/>
          <w:iCs/>
          <w:kern w:val="28"/>
        </w:rPr>
        <w:t xml:space="preserve">Trades discovery associate certificate              </w:t>
      </w:r>
    </w:p>
    <w:p w14:paraId="753A110A" w14:textId="77777777" w:rsidR="008B68BA" w:rsidRPr="007B0A7C" w:rsidRDefault="008B68BA" w:rsidP="00F82CC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</w:p>
    <w:p w14:paraId="4FAC95E8" w14:textId="3800A571" w:rsidR="008B68BA" w:rsidRPr="007B0A7C" w:rsidRDefault="008B68BA" w:rsidP="00F82C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7B0A7C">
        <w:rPr>
          <w:rFonts w:ascii="Arial" w:hAnsi="Arial" w:cs="Arial"/>
          <w:bCs/>
          <w:kern w:val="28"/>
        </w:rPr>
        <w:t xml:space="preserve">2007-2008  </w:t>
      </w:r>
      <w:r>
        <w:rPr>
          <w:rFonts w:ascii="Arial" w:hAnsi="Arial" w:cs="Arial"/>
          <w:bCs/>
          <w:kern w:val="28"/>
        </w:rPr>
        <w:t xml:space="preserve">           </w:t>
      </w:r>
      <w:r w:rsidRPr="007B0A7C">
        <w:rPr>
          <w:rFonts w:ascii="Arial" w:hAnsi="Arial" w:cs="Arial"/>
          <w:b/>
          <w:bCs/>
          <w:i/>
          <w:kern w:val="28"/>
        </w:rPr>
        <w:t xml:space="preserve">Vancouver Island University </w:t>
      </w:r>
      <w:r w:rsidR="00F652E7">
        <w:rPr>
          <w:rFonts w:ascii="Arial" w:hAnsi="Arial" w:cs="Arial"/>
          <w:b/>
          <w:bCs/>
          <w:i/>
          <w:kern w:val="28"/>
        </w:rPr>
        <w:t>(</w:t>
      </w:r>
      <w:r w:rsidR="00ED6EEC">
        <w:rPr>
          <w:rFonts w:ascii="Arial" w:hAnsi="Arial" w:cs="Arial"/>
          <w:b/>
          <w:bCs/>
          <w:i/>
          <w:kern w:val="28"/>
        </w:rPr>
        <w:t xml:space="preserve">via </w:t>
      </w:r>
      <w:r w:rsidR="00F652E7">
        <w:rPr>
          <w:rFonts w:ascii="Arial" w:hAnsi="Arial" w:cs="Arial"/>
          <w:b/>
          <w:bCs/>
          <w:i/>
          <w:kern w:val="28"/>
        </w:rPr>
        <w:t>SD46)</w:t>
      </w:r>
      <w:r>
        <w:rPr>
          <w:rFonts w:ascii="Arial" w:hAnsi="Arial" w:cs="Arial"/>
          <w:b/>
          <w:bCs/>
          <w:i/>
          <w:kern w:val="28"/>
        </w:rPr>
        <w:t xml:space="preserve">     </w:t>
      </w:r>
      <w:r w:rsidR="00F82825">
        <w:rPr>
          <w:rFonts w:ascii="Arial" w:hAnsi="Arial" w:cs="Arial"/>
          <w:b/>
          <w:bCs/>
          <w:i/>
          <w:kern w:val="28"/>
        </w:rPr>
        <w:tab/>
      </w:r>
      <w:r w:rsidR="00F82825">
        <w:rPr>
          <w:rFonts w:ascii="Arial" w:hAnsi="Arial" w:cs="Arial"/>
          <w:b/>
          <w:bCs/>
          <w:i/>
          <w:kern w:val="28"/>
        </w:rPr>
        <w:tab/>
      </w:r>
      <w:r w:rsidR="00F82825">
        <w:rPr>
          <w:rFonts w:ascii="Arial" w:hAnsi="Arial" w:cs="Arial"/>
          <w:b/>
          <w:bCs/>
          <w:i/>
          <w:kern w:val="28"/>
        </w:rPr>
        <w:tab/>
      </w:r>
      <w:r w:rsidR="004248E1">
        <w:rPr>
          <w:rFonts w:ascii="Arial" w:hAnsi="Arial" w:cs="Arial"/>
          <w:b/>
          <w:bCs/>
          <w:i/>
          <w:kern w:val="28"/>
        </w:rPr>
        <w:t xml:space="preserve">  </w:t>
      </w:r>
      <w:r>
        <w:rPr>
          <w:rFonts w:ascii="Arial" w:hAnsi="Arial" w:cs="Arial"/>
          <w:b/>
          <w:bCs/>
          <w:i/>
          <w:kern w:val="28"/>
        </w:rPr>
        <w:t xml:space="preserve">     </w:t>
      </w:r>
      <w:r w:rsidRPr="007B0A7C">
        <w:rPr>
          <w:rFonts w:ascii="Arial" w:hAnsi="Arial" w:cs="Arial"/>
          <w:b/>
          <w:bCs/>
          <w:i/>
          <w:kern w:val="28"/>
        </w:rPr>
        <w:t xml:space="preserve"> </w:t>
      </w:r>
      <w:r w:rsidRPr="007B0A7C">
        <w:rPr>
          <w:rFonts w:ascii="Arial" w:hAnsi="Arial" w:cs="Arial"/>
          <w:b/>
          <w:kern w:val="28"/>
        </w:rPr>
        <w:t>Gibsons, B.C.</w:t>
      </w:r>
    </w:p>
    <w:p w14:paraId="2AFFC710" w14:textId="685FE7A0" w:rsidR="008B68BA" w:rsidRPr="004A5B19" w:rsidRDefault="008B68BA" w:rsidP="004A5B19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 w:rsidRPr="007B0A7C">
        <w:rPr>
          <w:rFonts w:ascii="Arial" w:hAnsi="Arial" w:cs="Arial"/>
          <w:i/>
          <w:kern w:val="28"/>
        </w:rPr>
        <w:t xml:space="preserve">culinary arts certificate </w:t>
      </w:r>
      <w:r w:rsidR="00F652E7">
        <w:rPr>
          <w:rFonts w:ascii="Arial" w:hAnsi="Arial" w:cs="Arial"/>
          <w:i/>
          <w:kern w:val="28"/>
        </w:rPr>
        <w:t>(Ace-it 12A)</w:t>
      </w:r>
    </w:p>
    <w:p w14:paraId="31848C3A" w14:textId="77777777" w:rsidR="008B68BA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</w:p>
    <w:p w14:paraId="450457A0" w14:textId="12228FA4" w:rsidR="008B68BA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Cs/>
          <w:kern w:val="28"/>
        </w:rPr>
      </w:pPr>
      <w:r w:rsidRPr="00A2712C">
        <w:rPr>
          <w:rFonts w:ascii="Arial" w:hAnsi="Arial" w:cs="Arial"/>
          <w:bCs/>
          <w:iCs/>
          <w:kern w:val="28"/>
        </w:rPr>
        <w:t>2003-2007</w:t>
      </w:r>
      <w:r>
        <w:rPr>
          <w:rFonts w:ascii="Arial" w:hAnsi="Arial" w:cs="Arial"/>
          <w:bCs/>
          <w:iCs/>
          <w:kern w:val="28"/>
        </w:rPr>
        <w:t xml:space="preserve">             </w:t>
      </w:r>
      <w:proofErr w:type="spellStart"/>
      <w:r w:rsidR="00F27BF7">
        <w:rPr>
          <w:rFonts w:ascii="Arial" w:hAnsi="Arial" w:cs="Arial"/>
          <w:b/>
          <w:bCs/>
          <w:i/>
          <w:iCs/>
          <w:kern w:val="28"/>
        </w:rPr>
        <w:t>Chatelech</w:t>
      </w:r>
      <w:proofErr w:type="spellEnd"/>
      <w:r>
        <w:rPr>
          <w:rFonts w:ascii="Arial" w:hAnsi="Arial" w:cs="Arial"/>
          <w:b/>
          <w:bCs/>
          <w:i/>
          <w:iCs/>
          <w:kern w:val="28"/>
        </w:rPr>
        <w:t xml:space="preserve"> Secondary                             </w:t>
      </w:r>
      <w:r w:rsidR="004248E1">
        <w:rPr>
          <w:rFonts w:ascii="Arial" w:hAnsi="Arial" w:cs="Arial"/>
          <w:b/>
          <w:bCs/>
          <w:i/>
          <w:iCs/>
          <w:kern w:val="28"/>
        </w:rPr>
        <w:t xml:space="preserve">  </w:t>
      </w:r>
      <w:r>
        <w:rPr>
          <w:rFonts w:ascii="Arial" w:hAnsi="Arial" w:cs="Arial"/>
          <w:b/>
          <w:bCs/>
          <w:i/>
          <w:iCs/>
          <w:kern w:val="28"/>
        </w:rPr>
        <w:t xml:space="preserve">   </w:t>
      </w:r>
      <w:r w:rsidR="00F27BF7">
        <w:rPr>
          <w:rFonts w:ascii="Arial" w:hAnsi="Arial" w:cs="Arial"/>
          <w:b/>
          <w:bCs/>
          <w:i/>
          <w:iCs/>
          <w:kern w:val="28"/>
        </w:rPr>
        <w:t xml:space="preserve">      </w:t>
      </w:r>
      <w:r w:rsidR="00F82825">
        <w:rPr>
          <w:rFonts w:ascii="Arial" w:hAnsi="Arial" w:cs="Arial"/>
          <w:b/>
          <w:bCs/>
          <w:i/>
          <w:iCs/>
          <w:kern w:val="28"/>
        </w:rPr>
        <w:tab/>
      </w:r>
      <w:r w:rsidR="00F82825">
        <w:rPr>
          <w:rFonts w:ascii="Arial" w:hAnsi="Arial" w:cs="Arial"/>
          <w:b/>
          <w:bCs/>
          <w:i/>
          <w:iCs/>
          <w:kern w:val="28"/>
        </w:rPr>
        <w:tab/>
      </w:r>
      <w:r w:rsidR="00F82825">
        <w:rPr>
          <w:rFonts w:ascii="Arial" w:hAnsi="Arial" w:cs="Arial"/>
          <w:b/>
          <w:bCs/>
          <w:i/>
          <w:iCs/>
          <w:kern w:val="28"/>
        </w:rPr>
        <w:tab/>
      </w:r>
      <w:r>
        <w:rPr>
          <w:rFonts w:ascii="Arial" w:hAnsi="Arial" w:cs="Arial"/>
          <w:b/>
          <w:bCs/>
          <w:i/>
          <w:iCs/>
          <w:kern w:val="28"/>
        </w:rPr>
        <w:t xml:space="preserve">   </w:t>
      </w:r>
      <w:r>
        <w:rPr>
          <w:rFonts w:ascii="Arial" w:hAnsi="Arial" w:cs="Arial"/>
          <w:b/>
          <w:bCs/>
          <w:iCs/>
          <w:kern w:val="28"/>
        </w:rPr>
        <w:t>Gibsons, B.C.</w:t>
      </w:r>
    </w:p>
    <w:p w14:paraId="52A264B3" w14:textId="77777777" w:rsidR="008B68BA" w:rsidRPr="00A2712C" w:rsidRDefault="008B68BA" w:rsidP="00A271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/>
          <w:iCs/>
          <w:kern w:val="28"/>
        </w:rPr>
      </w:pPr>
      <w:r>
        <w:rPr>
          <w:rFonts w:ascii="Arial" w:hAnsi="Arial" w:cs="Arial"/>
          <w:bCs/>
          <w:i/>
          <w:iCs/>
          <w:kern w:val="28"/>
        </w:rPr>
        <w:t>Dogwood Diploma</w:t>
      </w:r>
    </w:p>
    <w:p w14:paraId="3AFDFD1F" w14:textId="77777777" w:rsidR="008B68BA" w:rsidRPr="004A5B19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</w:p>
    <w:p w14:paraId="3CE45CC9" w14:textId="77777777" w:rsidR="00757D22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  <w:kern w:val="28"/>
        </w:rPr>
      </w:pPr>
      <w:r w:rsidRPr="007B0A7C">
        <w:rPr>
          <w:rFonts w:ascii="Arial" w:hAnsi="Arial" w:cs="Arial"/>
          <w:b/>
          <w:bCs/>
          <w:i/>
          <w:iCs/>
          <w:kern w:val="28"/>
        </w:rPr>
        <w:t>Experience:</w:t>
      </w:r>
    </w:p>
    <w:p w14:paraId="2FC4ED98" w14:textId="366A594C" w:rsidR="004248E1" w:rsidRPr="007B0A7C" w:rsidRDefault="004248E1" w:rsidP="004248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7B0A7C">
        <w:rPr>
          <w:rFonts w:ascii="Arial" w:hAnsi="Arial" w:cs="Arial"/>
          <w:kern w:val="28"/>
        </w:rPr>
        <w:t>2003-2009</w:t>
      </w:r>
      <w:r>
        <w:rPr>
          <w:rFonts w:ascii="Arial" w:hAnsi="Arial" w:cs="Arial"/>
          <w:kern w:val="28"/>
        </w:rPr>
        <w:t>/</w:t>
      </w:r>
      <w:r w:rsidRPr="007B0A7C">
        <w:rPr>
          <w:rFonts w:ascii="Arial" w:hAnsi="Arial" w:cs="Arial"/>
          <w:kern w:val="28"/>
        </w:rPr>
        <w:t xml:space="preserve">    </w:t>
      </w:r>
      <w:r w:rsidRPr="007B0A7C">
        <w:rPr>
          <w:rFonts w:ascii="Arial" w:hAnsi="Arial" w:cs="Arial"/>
          <w:b/>
          <w:bCs/>
          <w:i/>
          <w:kern w:val="28"/>
        </w:rPr>
        <w:t xml:space="preserve">YMCA Camp </w:t>
      </w:r>
      <w:proofErr w:type="spellStart"/>
      <w:r w:rsidRPr="007B0A7C">
        <w:rPr>
          <w:rFonts w:ascii="Arial" w:hAnsi="Arial" w:cs="Arial"/>
          <w:b/>
          <w:bCs/>
          <w:i/>
          <w:kern w:val="28"/>
        </w:rPr>
        <w:t>Elphinestone</w:t>
      </w:r>
      <w:proofErr w:type="spellEnd"/>
      <w:r w:rsidRPr="007B0A7C">
        <w:rPr>
          <w:rFonts w:ascii="Arial" w:hAnsi="Arial" w:cs="Arial"/>
          <w:b/>
          <w:bCs/>
          <w:i/>
          <w:kern w:val="28"/>
        </w:rPr>
        <w:t xml:space="preserve"> </w:t>
      </w:r>
      <w:r w:rsidRPr="007B0A7C">
        <w:rPr>
          <w:rFonts w:ascii="Arial" w:hAnsi="Arial" w:cs="Arial"/>
          <w:b/>
          <w:bCs/>
          <w:kern w:val="28"/>
        </w:rPr>
        <w:t xml:space="preserve">   </w:t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="00696A32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 xml:space="preserve">                               </w:t>
      </w:r>
      <w:r w:rsidR="00F1462E">
        <w:rPr>
          <w:rFonts w:ascii="Arial" w:hAnsi="Arial" w:cs="Arial"/>
          <w:b/>
          <w:bCs/>
          <w:kern w:val="28"/>
        </w:rPr>
        <w:tab/>
      </w:r>
      <w:r w:rsidR="00F82825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 xml:space="preserve"> </w:t>
      </w:r>
      <w:r w:rsidR="00F82825">
        <w:rPr>
          <w:rFonts w:ascii="Arial" w:hAnsi="Arial" w:cs="Arial"/>
          <w:b/>
          <w:bCs/>
          <w:kern w:val="28"/>
        </w:rPr>
        <w:tab/>
      </w:r>
      <w:r w:rsidR="00F82825">
        <w:rPr>
          <w:rFonts w:ascii="Arial" w:hAnsi="Arial" w:cs="Arial"/>
          <w:b/>
          <w:bCs/>
          <w:kern w:val="28"/>
        </w:rPr>
        <w:tab/>
      </w:r>
      <w:r w:rsidR="00F82825">
        <w:rPr>
          <w:rFonts w:ascii="Arial" w:hAnsi="Arial" w:cs="Arial"/>
          <w:b/>
          <w:bCs/>
          <w:kern w:val="28"/>
        </w:rPr>
        <w:tab/>
      </w:r>
      <w:r w:rsidR="00F82825">
        <w:rPr>
          <w:rFonts w:ascii="Arial" w:hAnsi="Arial" w:cs="Arial"/>
          <w:b/>
          <w:bCs/>
          <w:kern w:val="28"/>
        </w:rPr>
        <w:tab/>
      </w:r>
      <w:r w:rsidR="00F82825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 xml:space="preserve">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  <w:t>Landale, B.C.</w:t>
      </w:r>
    </w:p>
    <w:p w14:paraId="4F0DECC0" w14:textId="0419A140" w:rsidR="00F27BF7" w:rsidRDefault="004248E1" w:rsidP="004248E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</w:rPr>
      </w:pPr>
      <w:r w:rsidRPr="004248E1">
        <w:rPr>
          <w:rFonts w:ascii="Arial" w:hAnsi="Arial" w:cs="Arial"/>
          <w:iCs/>
          <w:kern w:val="28"/>
        </w:rPr>
        <w:t>2018-</w:t>
      </w:r>
      <w:r w:rsidR="006B09B1">
        <w:rPr>
          <w:rFonts w:ascii="Arial" w:hAnsi="Arial" w:cs="Arial"/>
          <w:iCs/>
          <w:kern w:val="28"/>
        </w:rPr>
        <w:t>Present</w:t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>
        <w:rPr>
          <w:rFonts w:ascii="Arial" w:hAnsi="Arial" w:cs="Arial"/>
          <w:i/>
          <w:iCs/>
          <w:kern w:val="28"/>
        </w:rPr>
        <w:t xml:space="preserve"> Ran a full summer camp kitchen</w:t>
      </w:r>
      <w:r w:rsidR="00F27BF7">
        <w:rPr>
          <w:rFonts w:ascii="Arial" w:hAnsi="Arial" w:cs="Arial"/>
          <w:i/>
          <w:iCs/>
          <w:kern w:val="28"/>
        </w:rPr>
        <w:t>, as head food director,</w:t>
      </w:r>
    </w:p>
    <w:p w14:paraId="30DB9BB7" w14:textId="59127F31" w:rsidR="004248E1" w:rsidRDefault="00F27BF7" w:rsidP="004248E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</w:rPr>
      </w:pPr>
      <w:r>
        <w:rPr>
          <w:rFonts w:ascii="Arial" w:hAnsi="Arial" w:cs="Arial"/>
          <w:i/>
          <w:iCs/>
          <w:kern w:val="28"/>
        </w:rPr>
        <w:t xml:space="preserve">                     </w:t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696A32">
        <w:rPr>
          <w:rFonts w:ascii="Arial" w:hAnsi="Arial" w:cs="Arial"/>
          <w:i/>
          <w:iCs/>
          <w:kern w:val="28"/>
        </w:rPr>
        <w:tab/>
      </w:r>
      <w:r w:rsidR="004248E1">
        <w:rPr>
          <w:rFonts w:ascii="Arial" w:hAnsi="Arial" w:cs="Arial"/>
          <w:i/>
          <w:iCs/>
          <w:kern w:val="28"/>
        </w:rPr>
        <w:t xml:space="preserve">serving up to </w:t>
      </w:r>
      <w:r w:rsidR="009E1023">
        <w:rPr>
          <w:rFonts w:ascii="Arial" w:hAnsi="Arial" w:cs="Arial"/>
          <w:i/>
          <w:iCs/>
          <w:kern w:val="28"/>
        </w:rPr>
        <w:t>5</w:t>
      </w:r>
      <w:r w:rsidR="004248E1">
        <w:rPr>
          <w:rFonts w:ascii="Arial" w:hAnsi="Arial" w:cs="Arial"/>
          <w:i/>
          <w:iCs/>
          <w:kern w:val="28"/>
        </w:rPr>
        <w:t>00</w:t>
      </w:r>
      <w:r>
        <w:rPr>
          <w:rFonts w:ascii="Arial" w:hAnsi="Arial" w:cs="Arial"/>
          <w:i/>
          <w:iCs/>
          <w:kern w:val="28"/>
        </w:rPr>
        <w:t xml:space="preserve"> </w:t>
      </w:r>
      <w:r w:rsidR="004248E1">
        <w:rPr>
          <w:rFonts w:ascii="Arial" w:hAnsi="Arial" w:cs="Arial"/>
          <w:i/>
          <w:iCs/>
          <w:kern w:val="28"/>
        </w:rPr>
        <w:t xml:space="preserve">guests                                                       </w:t>
      </w:r>
    </w:p>
    <w:p w14:paraId="73F1777F" w14:textId="49780E44" w:rsidR="004248E1" w:rsidRPr="00AB2E7A" w:rsidRDefault="00F27BF7" w:rsidP="004248E1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 xml:space="preserve">Scheduled and supervised a staff of </w:t>
      </w:r>
      <w:r w:rsidR="006045B3">
        <w:rPr>
          <w:rFonts w:ascii="Arial" w:hAnsi="Arial" w:cs="Arial"/>
          <w:i/>
          <w:iCs/>
          <w:kern w:val="28"/>
          <w:sz w:val="20"/>
          <w:szCs w:val="20"/>
        </w:rPr>
        <w:t>5</w:t>
      </w:r>
      <w:r w:rsidR="00C22ADB">
        <w:rPr>
          <w:rFonts w:ascii="Arial" w:hAnsi="Arial" w:cs="Arial"/>
          <w:i/>
          <w:iCs/>
          <w:kern w:val="28"/>
          <w:sz w:val="20"/>
          <w:szCs w:val="20"/>
        </w:rPr>
        <w:t>-</w:t>
      </w:r>
      <w:r w:rsidR="006045B3">
        <w:rPr>
          <w:rFonts w:ascii="Arial" w:hAnsi="Arial" w:cs="Arial"/>
          <w:i/>
          <w:iCs/>
          <w:kern w:val="28"/>
          <w:sz w:val="20"/>
          <w:szCs w:val="20"/>
        </w:rPr>
        <w:t>15</w:t>
      </w:r>
      <w:r>
        <w:rPr>
          <w:rFonts w:ascii="Arial" w:hAnsi="Arial" w:cs="Arial"/>
          <w:i/>
          <w:iCs/>
          <w:kern w:val="28"/>
          <w:sz w:val="20"/>
          <w:szCs w:val="20"/>
        </w:rPr>
        <w:t xml:space="preserve"> people</w:t>
      </w:r>
    </w:p>
    <w:p w14:paraId="045AF064" w14:textId="2349A01A" w:rsidR="004248E1" w:rsidRDefault="00F27BF7" w:rsidP="00B14DD8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>Wrote menu</w:t>
      </w:r>
      <w:r w:rsidR="006045B3">
        <w:rPr>
          <w:rFonts w:ascii="Arial" w:hAnsi="Arial" w:cs="Arial"/>
          <w:i/>
          <w:iCs/>
          <w:kern w:val="28"/>
          <w:sz w:val="20"/>
          <w:szCs w:val="20"/>
        </w:rPr>
        <w:t xml:space="preserve"> item</w:t>
      </w:r>
      <w:r>
        <w:rPr>
          <w:rFonts w:ascii="Arial" w:hAnsi="Arial" w:cs="Arial"/>
          <w:i/>
          <w:iCs/>
          <w:kern w:val="28"/>
          <w:sz w:val="20"/>
          <w:szCs w:val="20"/>
        </w:rPr>
        <w:t>s for camp, special</w:t>
      </w:r>
      <w:r w:rsidR="00B14DD8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Pr="00B14DD8">
        <w:rPr>
          <w:rFonts w:ascii="Arial" w:hAnsi="Arial" w:cs="Arial"/>
          <w:i/>
          <w:iCs/>
          <w:kern w:val="28"/>
          <w:sz w:val="20"/>
          <w:szCs w:val="20"/>
        </w:rPr>
        <w:t>events and special dietary needs</w:t>
      </w:r>
    </w:p>
    <w:p w14:paraId="1E9271F6" w14:textId="0DA9B8B7" w:rsidR="00E100B8" w:rsidRDefault="00E100B8" w:rsidP="00B14DD8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>Regularly made food deliveries and pick ups’</w:t>
      </w:r>
    </w:p>
    <w:p w14:paraId="2AEA8AAD" w14:textId="6290DC65" w:rsidR="006D0A21" w:rsidRPr="00B14DD8" w:rsidRDefault="006D0A21" w:rsidP="00B14DD8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>Familiarized with vehicle operations for company vehicles</w:t>
      </w:r>
    </w:p>
    <w:p w14:paraId="1CFCB0FE" w14:textId="77777777" w:rsidR="009C3ED1" w:rsidRPr="00BF62EA" w:rsidRDefault="009C3ED1" w:rsidP="009C3ED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</w:p>
    <w:p w14:paraId="251EBE8A" w14:textId="18850B7C" w:rsidR="009C3ED1" w:rsidRPr="007B0A7C" w:rsidRDefault="009C3ED1" w:rsidP="009C3E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2022-2023     </w:t>
      </w:r>
      <w:r>
        <w:rPr>
          <w:rFonts w:ascii="Arial" w:hAnsi="Arial" w:cs="Arial"/>
          <w:b/>
          <w:bCs/>
          <w:i/>
          <w:kern w:val="28"/>
        </w:rPr>
        <w:t xml:space="preserve">Sprinter Delivery                                    </w:t>
      </w:r>
      <w:r w:rsidR="006D0A21">
        <w:rPr>
          <w:rFonts w:ascii="Arial" w:hAnsi="Arial" w:cs="Arial"/>
          <w:b/>
          <w:bCs/>
          <w:i/>
          <w:kern w:val="28"/>
        </w:rPr>
        <w:t xml:space="preserve">   </w:t>
      </w:r>
      <w:r>
        <w:rPr>
          <w:rFonts w:ascii="Arial" w:hAnsi="Arial" w:cs="Arial"/>
          <w:b/>
          <w:bCs/>
          <w:i/>
          <w:kern w:val="28"/>
        </w:rPr>
        <w:t xml:space="preserve">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 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</w:t>
      </w:r>
      <w:r>
        <w:rPr>
          <w:rFonts w:ascii="Arial" w:hAnsi="Arial" w:cs="Arial"/>
          <w:b/>
          <w:kern w:val="28"/>
        </w:rPr>
        <w:t>Gibsons</w:t>
      </w:r>
      <w:r w:rsidRPr="007B0A7C">
        <w:rPr>
          <w:rFonts w:ascii="Arial" w:hAnsi="Arial" w:cs="Arial"/>
          <w:b/>
          <w:kern w:val="28"/>
        </w:rPr>
        <w:t>, B.C.</w:t>
      </w:r>
      <w:r w:rsidRPr="007B0A7C">
        <w:rPr>
          <w:rFonts w:ascii="Arial" w:hAnsi="Arial" w:cs="Arial"/>
          <w:kern w:val="28"/>
        </w:rPr>
        <w:t xml:space="preserve"> </w:t>
      </w:r>
    </w:p>
    <w:p w14:paraId="27808BCD" w14:textId="1836CF80" w:rsidR="009C3ED1" w:rsidRDefault="009C3ED1" w:rsidP="009C3ED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 xml:space="preserve">                      </w:t>
      </w:r>
      <w:r w:rsidR="006D0A21">
        <w:rPr>
          <w:rFonts w:ascii="Arial" w:hAnsi="Arial" w:cs="Arial"/>
          <w:i/>
          <w:kern w:val="28"/>
        </w:rPr>
        <w:t xml:space="preserve">Performed mail delivery </w:t>
      </w:r>
      <w:r>
        <w:rPr>
          <w:rFonts w:ascii="Arial" w:hAnsi="Arial" w:cs="Arial"/>
          <w:i/>
          <w:kern w:val="28"/>
        </w:rPr>
        <w:t xml:space="preserve">as a short-haul truck driver/courier </w:t>
      </w:r>
    </w:p>
    <w:p w14:paraId="097FFEE2" w14:textId="1C1515F5" w:rsidR="009C3ED1" w:rsidRDefault="009C3ED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Organized and cleaned the warehouse</w:t>
      </w:r>
      <w:r w:rsidR="00E100B8">
        <w:rPr>
          <w:rFonts w:ascii="Arial" w:hAnsi="Arial" w:cs="Arial"/>
          <w:i/>
          <w:kern w:val="28"/>
          <w:sz w:val="20"/>
          <w:szCs w:val="20"/>
        </w:rPr>
        <w:t xml:space="preserve"> and vehicle daily</w:t>
      </w:r>
    </w:p>
    <w:p w14:paraId="75EB611E" w14:textId="086718B8" w:rsidR="006D0A21" w:rsidRPr="008D27C7" w:rsidRDefault="006D0A2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Performed vehicle maintenance/kept vehicle in good working condition</w:t>
      </w:r>
    </w:p>
    <w:p w14:paraId="0E61DB8D" w14:textId="42EE38C3" w:rsidR="009C3ED1" w:rsidRDefault="009C3ED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 xml:space="preserve">Kept a professional familiarity with </w:t>
      </w:r>
      <w:r w:rsidR="00B14DD8">
        <w:rPr>
          <w:rFonts w:ascii="Arial" w:hAnsi="Arial" w:cs="Arial"/>
          <w:i/>
          <w:kern w:val="28"/>
          <w:sz w:val="20"/>
          <w:szCs w:val="20"/>
        </w:rPr>
        <w:t>roads, customers, and delivery receptacles</w:t>
      </w:r>
    </w:p>
    <w:p w14:paraId="1215D276" w14:textId="32AF7D8F" w:rsidR="006D0A21" w:rsidRDefault="006D0A2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Used GPS navigation to map out and complete route in most efficient way</w:t>
      </w:r>
    </w:p>
    <w:p w14:paraId="51454765" w14:textId="5CE3ECB8" w:rsidR="00B14DD8" w:rsidRDefault="00B14DD8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Delt with customers face-to-face in a positive and courteous manner</w:t>
      </w:r>
    </w:p>
    <w:p w14:paraId="0596239D" w14:textId="6A92B6FF" w:rsidR="00B14DD8" w:rsidRDefault="00B14DD8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Showed aptitude when sorting, collecting and delivering parcels and mail</w:t>
      </w:r>
    </w:p>
    <w:p w14:paraId="3990C4B6" w14:textId="72010233" w:rsidR="00B14DD8" w:rsidRPr="00B52782" w:rsidRDefault="00B14DD8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Made deliveries in all kinds of weather and road conditions, including heavy snow</w:t>
      </w:r>
    </w:p>
    <w:p w14:paraId="121DD18C" w14:textId="77777777" w:rsidR="009C3ED1" w:rsidRDefault="009C3ED1" w:rsidP="00757D2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7C036B84" w14:textId="77777777" w:rsidR="00E100B8" w:rsidRDefault="00E100B8" w:rsidP="000C48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0DEB95CC" w14:textId="77777777" w:rsidR="00E100B8" w:rsidRDefault="00E100B8" w:rsidP="000C48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391AE85A" w14:textId="77777777" w:rsidR="00E100B8" w:rsidRDefault="00E100B8" w:rsidP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kern w:val="28"/>
        </w:rPr>
      </w:pPr>
    </w:p>
    <w:p w14:paraId="6E991D10" w14:textId="58508894" w:rsidR="00E100B8" w:rsidRPr="00E100B8" w:rsidRDefault="00E100B8" w:rsidP="000C48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kern w:val="28"/>
        </w:rPr>
      </w:pPr>
      <w:r w:rsidRPr="00553E7D">
        <w:rPr>
          <w:rFonts w:ascii="Arial" w:hAnsi="Arial" w:cs="Arial"/>
          <w:b/>
          <w:i/>
          <w:kern w:val="28"/>
        </w:rPr>
        <w:t>Experience</w:t>
      </w:r>
      <w:r>
        <w:rPr>
          <w:rFonts w:ascii="Arial" w:hAnsi="Arial" w:cs="Arial"/>
          <w:b/>
          <w:i/>
          <w:kern w:val="28"/>
        </w:rPr>
        <w:t xml:space="preserve"> continued:</w:t>
      </w:r>
    </w:p>
    <w:p w14:paraId="2E22681D" w14:textId="21DE7772" w:rsidR="000C48D3" w:rsidRPr="007B0A7C" w:rsidRDefault="000C48D3" w:rsidP="000C48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20</w:t>
      </w:r>
      <w:r w:rsidR="00BB6587">
        <w:rPr>
          <w:rFonts w:ascii="Arial" w:hAnsi="Arial" w:cs="Arial"/>
          <w:kern w:val="28"/>
        </w:rPr>
        <w:t>20</w:t>
      </w:r>
      <w:r w:rsidR="00F82825">
        <w:rPr>
          <w:rFonts w:ascii="Arial" w:hAnsi="Arial" w:cs="Arial"/>
          <w:kern w:val="28"/>
        </w:rPr>
        <w:t>-2021</w:t>
      </w:r>
      <w:r>
        <w:rPr>
          <w:rFonts w:ascii="Arial" w:hAnsi="Arial" w:cs="Arial"/>
          <w:kern w:val="28"/>
        </w:rPr>
        <w:t xml:space="preserve">    </w:t>
      </w:r>
      <w:r w:rsidRPr="007B0A7C">
        <w:rPr>
          <w:rFonts w:ascii="Arial" w:hAnsi="Arial" w:cs="Arial"/>
          <w:kern w:val="28"/>
        </w:rPr>
        <w:t xml:space="preserve">  </w:t>
      </w:r>
      <w:r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b/>
          <w:bCs/>
          <w:i/>
          <w:kern w:val="28"/>
        </w:rPr>
        <w:t>B.C. Ferries</w:t>
      </w:r>
      <w:r>
        <w:rPr>
          <w:rFonts w:ascii="Arial" w:hAnsi="Arial" w:cs="Arial"/>
          <w:b/>
          <w:bCs/>
          <w:i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 xml:space="preserve">                       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                           </w:t>
      </w:r>
      <w:r w:rsidR="00F1462E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kern w:val="28"/>
        </w:rPr>
        <w:t>Gibsons</w:t>
      </w:r>
      <w:r w:rsidRPr="007B0A7C">
        <w:rPr>
          <w:rFonts w:ascii="Arial" w:hAnsi="Arial" w:cs="Arial"/>
          <w:b/>
          <w:kern w:val="28"/>
        </w:rPr>
        <w:t>, B.C.</w:t>
      </w:r>
      <w:r w:rsidRPr="007B0A7C">
        <w:rPr>
          <w:rFonts w:ascii="Arial" w:hAnsi="Arial" w:cs="Arial"/>
          <w:kern w:val="28"/>
        </w:rPr>
        <w:t xml:space="preserve"> </w:t>
      </w:r>
    </w:p>
    <w:p w14:paraId="1FABC9B4" w14:textId="77777777" w:rsidR="00B52782" w:rsidRDefault="000C48D3" w:rsidP="00B527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0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>Performed multiple duties including foo</w:t>
      </w:r>
      <w:r w:rsidR="00F1462E">
        <w:rPr>
          <w:rFonts w:ascii="Arial" w:hAnsi="Arial" w:cs="Arial"/>
          <w:i/>
          <w:kern w:val="28"/>
        </w:rPr>
        <w:t xml:space="preserve">d </w:t>
      </w:r>
      <w:r>
        <w:rPr>
          <w:rFonts w:ascii="Arial" w:hAnsi="Arial" w:cs="Arial"/>
          <w:i/>
          <w:kern w:val="28"/>
        </w:rPr>
        <w:t xml:space="preserve">service </w:t>
      </w:r>
    </w:p>
    <w:p w14:paraId="3566E87D" w14:textId="1C65CDAB" w:rsidR="000C48D3" w:rsidRDefault="000C48D3" w:rsidP="00B527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0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>and preparation, janitorial duties, and cashier duties</w:t>
      </w:r>
    </w:p>
    <w:p w14:paraId="47F1CDF7" w14:textId="5E4F20A6" w:rsidR="000C48D3" w:rsidRPr="00BF62EA" w:rsidRDefault="000C48D3" w:rsidP="00BF62EA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 xml:space="preserve">Worked </w:t>
      </w:r>
      <w:r w:rsidR="00F1462E">
        <w:rPr>
          <w:rFonts w:ascii="Arial" w:hAnsi="Arial" w:cs="Arial"/>
          <w:i/>
          <w:kern w:val="28"/>
          <w:sz w:val="20"/>
          <w:szCs w:val="20"/>
        </w:rPr>
        <w:t>on-call, h</w:t>
      </w:r>
      <w:r w:rsidR="00BF62EA">
        <w:rPr>
          <w:rFonts w:ascii="Arial" w:hAnsi="Arial" w:cs="Arial"/>
          <w:i/>
          <w:kern w:val="28"/>
          <w:sz w:val="20"/>
          <w:szCs w:val="20"/>
        </w:rPr>
        <w:t>aving to be available at anytime</w:t>
      </w:r>
    </w:p>
    <w:p w14:paraId="22774C4E" w14:textId="629F6EA3" w:rsidR="000C48D3" w:rsidRDefault="00F1462E" w:rsidP="000C48D3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 xml:space="preserve">Enthusiastically complied with company and </w:t>
      </w:r>
    </w:p>
    <w:p w14:paraId="727D6187" w14:textId="4BA0CF1F" w:rsidR="00BF62EA" w:rsidRDefault="00F1462E" w:rsidP="00BF62E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220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Government marine regulation</w:t>
      </w:r>
      <w:r w:rsidR="00BF62EA">
        <w:rPr>
          <w:rFonts w:ascii="Arial" w:hAnsi="Arial" w:cs="Arial"/>
          <w:i/>
          <w:kern w:val="28"/>
          <w:sz w:val="20"/>
          <w:szCs w:val="20"/>
        </w:rPr>
        <w:t>s</w:t>
      </w:r>
    </w:p>
    <w:p w14:paraId="36FCDF5B" w14:textId="4921D9AA" w:rsidR="000C48D3" w:rsidRDefault="00BF62EA" w:rsidP="00757D22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 xml:space="preserve">Worked </w:t>
      </w:r>
      <w:r w:rsidR="006D0A21">
        <w:rPr>
          <w:rFonts w:ascii="Arial" w:hAnsi="Arial" w:cs="Arial"/>
          <w:i/>
          <w:kern w:val="28"/>
          <w:sz w:val="20"/>
          <w:szCs w:val="20"/>
        </w:rPr>
        <w:t xml:space="preserve">customer service </w:t>
      </w:r>
      <w:r>
        <w:rPr>
          <w:rFonts w:ascii="Arial" w:hAnsi="Arial" w:cs="Arial"/>
          <w:i/>
          <w:kern w:val="28"/>
          <w:sz w:val="20"/>
          <w:szCs w:val="20"/>
        </w:rPr>
        <w:t>on one of B.C. Ferries busiest routes</w:t>
      </w:r>
    </w:p>
    <w:p w14:paraId="71197633" w14:textId="77777777" w:rsidR="008B68BA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</w:p>
    <w:p w14:paraId="6C428B35" w14:textId="77777777" w:rsidR="009C3ED1" w:rsidRPr="007B0A7C" w:rsidRDefault="009C3ED1" w:rsidP="009C3E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2015-2017       </w:t>
      </w:r>
      <w:r>
        <w:rPr>
          <w:rFonts w:ascii="Arial" w:hAnsi="Arial" w:cs="Arial"/>
          <w:b/>
          <w:bCs/>
          <w:i/>
          <w:kern w:val="28"/>
        </w:rPr>
        <w:t xml:space="preserve">Pizzeria Bufala                                    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 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kern w:val="28"/>
        </w:rPr>
        <w:t>Vancouver</w:t>
      </w:r>
      <w:r w:rsidRPr="007B0A7C">
        <w:rPr>
          <w:rFonts w:ascii="Arial" w:hAnsi="Arial" w:cs="Arial"/>
          <w:b/>
          <w:kern w:val="28"/>
        </w:rPr>
        <w:t>, B.C.</w:t>
      </w:r>
      <w:r w:rsidRPr="007B0A7C">
        <w:rPr>
          <w:rFonts w:ascii="Arial" w:hAnsi="Arial" w:cs="Arial"/>
          <w:kern w:val="28"/>
        </w:rPr>
        <w:t xml:space="preserve"> </w:t>
      </w:r>
    </w:p>
    <w:p w14:paraId="4FE3709C" w14:textId="77777777" w:rsidR="009C3ED1" w:rsidRDefault="009C3ED1" w:rsidP="009C3ED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 xml:space="preserve">                        </w:t>
      </w:r>
      <w:r w:rsidRPr="007B0A7C">
        <w:rPr>
          <w:rFonts w:ascii="Arial" w:hAnsi="Arial" w:cs="Arial"/>
          <w:i/>
          <w:kern w:val="28"/>
        </w:rPr>
        <w:t xml:space="preserve">Cooked </w:t>
      </w:r>
      <w:r>
        <w:rPr>
          <w:rFonts w:ascii="Arial" w:hAnsi="Arial" w:cs="Arial"/>
          <w:i/>
          <w:kern w:val="28"/>
        </w:rPr>
        <w:t>fine Italian pizza and meats, as sous-chef</w:t>
      </w:r>
    </w:p>
    <w:p w14:paraId="6363E0EB" w14:textId="77777777" w:rsidR="009C3ED1" w:rsidRPr="008D27C7" w:rsidRDefault="009C3ED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 w:rsidRPr="008D27C7">
        <w:rPr>
          <w:rFonts w:ascii="Arial" w:hAnsi="Arial" w:cs="Arial"/>
          <w:i/>
          <w:kern w:val="28"/>
          <w:sz w:val="20"/>
          <w:szCs w:val="20"/>
        </w:rPr>
        <w:t xml:space="preserve">Performed </w:t>
      </w:r>
      <w:r>
        <w:rPr>
          <w:rFonts w:ascii="Arial" w:hAnsi="Arial" w:cs="Arial"/>
          <w:i/>
          <w:kern w:val="28"/>
          <w:sz w:val="20"/>
          <w:szCs w:val="20"/>
        </w:rPr>
        <w:t xml:space="preserve">well in a strong team-based atmosphere </w:t>
      </w:r>
    </w:p>
    <w:p w14:paraId="09B885D2" w14:textId="77777777" w:rsidR="009C3ED1" w:rsidRDefault="009C3ED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 w:rsidRPr="008D27C7">
        <w:rPr>
          <w:rFonts w:ascii="Arial" w:hAnsi="Arial" w:cs="Arial"/>
          <w:i/>
          <w:kern w:val="28"/>
          <w:sz w:val="20"/>
          <w:szCs w:val="20"/>
        </w:rPr>
        <w:t>Worked long hours</w:t>
      </w:r>
    </w:p>
    <w:p w14:paraId="01B5C96B" w14:textId="50707582" w:rsidR="009C3ED1" w:rsidRPr="00B52782" w:rsidRDefault="009C3ED1" w:rsidP="009C3ED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Helped Lead a team of 10 – 20 people</w:t>
      </w:r>
    </w:p>
    <w:p w14:paraId="5964DF1A" w14:textId="77777777" w:rsidR="009C3ED1" w:rsidRDefault="009C3ED1" w:rsidP="00AE42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61150523" w14:textId="2AF6CEB6" w:rsidR="00AE423F" w:rsidRPr="007B0A7C" w:rsidRDefault="00AE423F" w:rsidP="00AE42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2013-2015    </w:t>
      </w:r>
      <w:r w:rsidRPr="007B0A7C">
        <w:rPr>
          <w:rFonts w:ascii="Arial" w:hAnsi="Arial" w:cs="Arial"/>
          <w:kern w:val="28"/>
        </w:rPr>
        <w:t xml:space="preserve">  </w:t>
      </w:r>
      <w:r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b/>
          <w:bCs/>
          <w:i/>
          <w:kern w:val="28"/>
        </w:rPr>
        <w:t>Elephant and Castle Pub</w:t>
      </w:r>
      <w:r w:rsidRPr="007B0A7C">
        <w:rPr>
          <w:rFonts w:ascii="Arial" w:hAnsi="Arial" w:cs="Arial"/>
          <w:b/>
          <w:bCs/>
          <w:kern w:val="28"/>
        </w:rPr>
        <w:t xml:space="preserve">                          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 xml:space="preserve">   </w:t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 w:rsidRPr="007B0A7C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kern w:val="28"/>
        </w:rPr>
        <w:t>Vancouver</w:t>
      </w:r>
      <w:r w:rsidRPr="007B0A7C">
        <w:rPr>
          <w:rFonts w:ascii="Arial" w:hAnsi="Arial" w:cs="Arial"/>
          <w:b/>
          <w:kern w:val="28"/>
        </w:rPr>
        <w:t>, B.C.</w:t>
      </w:r>
      <w:r w:rsidRPr="007B0A7C">
        <w:rPr>
          <w:rFonts w:ascii="Arial" w:hAnsi="Arial" w:cs="Arial"/>
          <w:kern w:val="28"/>
        </w:rPr>
        <w:t xml:space="preserve"> </w:t>
      </w:r>
    </w:p>
    <w:p w14:paraId="7E730AF8" w14:textId="77777777" w:rsidR="00AE423F" w:rsidRDefault="00AE423F" w:rsidP="00AE423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 xml:space="preserve">                        Cooked classic English pub food and managed the kitchen, as</w:t>
      </w:r>
    </w:p>
    <w:p w14:paraId="1E78D00B" w14:textId="77777777" w:rsidR="00AE423F" w:rsidRDefault="00AE423F" w:rsidP="00AE423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</w:rPr>
      </w:pPr>
      <w:r>
        <w:rPr>
          <w:rFonts w:ascii="Arial" w:hAnsi="Arial" w:cs="Arial"/>
          <w:i/>
          <w:kern w:val="28"/>
        </w:rPr>
        <w:t xml:space="preserve">                        Sous-chef</w:t>
      </w:r>
    </w:p>
    <w:p w14:paraId="1BD20AE4" w14:textId="77777777" w:rsidR="00AE423F" w:rsidRPr="008D27C7" w:rsidRDefault="00AE423F" w:rsidP="00AE423F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>Worked my way up from dishwasher to assistant kitchen manager</w:t>
      </w:r>
    </w:p>
    <w:p w14:paraId="63F89EF3" w14:textId="6C9DFB83" w:rsidR="00AE423F" w:rsidRDefault="00AE423F" w:rsidP="00AE423F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kern w:val="28"/>
          <w:sz w:val="20"/>
          <w:szCs w:val="20"/>
        </w:rPr>
      </w:pPr>
      <w:r>
        <w:rPr>
          <w:rFonts w:ascii="Arial" w:hAnsi="Arial" w:cs="Arial"/>
          <w:i/>
          <w:kern w:val="28"/>
          <w:sz w:val="20"/>
          <w:szCs w:val="20"/>
        </w:rPr>
        <w:t xml:space="preserve">Showed great devotion to my </w:t>
      </w:r>
      <w:r w:rsidR="00BF62EA">
        <w:rPr>
          <w:rFonts w:ascii="Arial" w:hAnsi="Arial" w:cs="Arial"/>
          <w:i/>
          <w:kern w:val="28"/>
          <w:sz w:val="20"/>
          <w:szCs w:val="20"/>
        </w:rPr>
        <w:t>workplace</w:t>
      </w:r>
    </w:p>
    <w:p w14:paraId="00EB61D6" w14:textId="77777777" w:rsidR="00AE423F" w:rsidRDefault="00AE423F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</w:p>
    <w:p w14:paraId="78D86D99" w14:textId="4DDBB63F" w:rsidR="008B68BA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  <w:r w:rsidRPr="007B0A7C">
        <w:rPr>
          <w:rFonts w:ascii="Arial" w:hAnsi="Arial" w:cs="Arial"/>
          <w:bCs/>
          <w:iCs/>
          <w:kern w:val="28"/>
        </w:rPr>
        <w:t xml:space="preserve">2011-2012    </w:t>
      </w:r>
      <w:r>
        <w:rPr>
          <w:rFonts w:ascii="Arial" w:hAnsi="Arial" w:cs="Arial"/>
          <w:bCs/>
          <w:iCs/>
          <w:kern w:val="28"/>
        </w:rPr>
        <w:t xml:space="preserve">   </w:t>
      </w:r>
      <w:r w:rsidRPr="007B0A7C">
        <w:rPr>
          <w:rFonts w:ascii="Arial" w:hAnsi="Arial" w:cs="Arial"/>
          <w:bCs/>
          <w:iCs/>
          <w:kern w:val="28"/>
        </w:rPr>
        <w:t xml:space="preserve"> </w:t>
      </w:r>
      <w:r w:rsidRPr="007B0A7C">
        <w:rPr>
          <w:rFonts w:ascii="Arial" w:hAnsi="Arial" w:cs="Arial"/>
          <w:b/>
          <w:bCs/>
          <w:i/>
          <w:iCs/>
          <w:kern w:val="28"/>
        </w:rPr>
        <w:t>Liquids and solids</w:t>
      </w:r>
      <w:r w:rsidRPr="007B0A7C">
        <w:rPr>
          <w:rFonts w:ascii="Arial" w:hAnsi="Arial" w:cs="Arial"/>
          <w:b/>
          <w:bCs/>
          <w:i/>
          <w:iCs/>
          <w:kern w:val="28"/>
        </w:rPr>
        <w:tab/>
      </w:r>
      <w:r w:rsidRPr="007B0A7C">
        <w:rPr>
          <w:rFonts w:ascii="Arial" w:hAnsi="Arial" w:cs="Arial"/>
          <w:b/>
          <w:bCs/>
          <w:i/>
          <w:iCs/>
          <w:kern w:val="28"/>
        </w:rPr>
        <w:tab/>
      </w:r>
      <w:r>
        <w:rPr>
          <w:rFonts w:ascii="Arial" w:hAnsi="Arial" w:cs="Arial"/>
          <w:b/>
          <w:bCs/>
          <w:i/>
          <w:iCs/>
          <w:kern w:val="28"/>
        </w:rPr>
        <w:t xml:space="preserve"> café and market   </w:t>
      </w:r>
      <w:r w:rsidRPr="007B0A7C">
        <w:rPr>
          <w:rFonts w:ascii="Arial" w:hAnsi="Arial" w:cs="Arial"/>
          <w:b/>
          <w:bCs/>
          <w:i/>
          <w:iCs/>
          <w:kern w:val="28"/>
        </w:rPr>
        <w:t xml:space="preserve">          </w:t>
      </w:r>
      <w:r w:rsidR="004248E1">
        <w:rPr>
          <w:rFonts w:ascii="Arial" w:hAnsi="Arial" w:cs="Arial"/>
          <w:b/>
          <w:bCs/>
          <w:i/>
          <w:iCs/>
          <w:kern w:val="28"/>
        </w:rPr>
        <w:t xml:space="preserve">  </w:t>
      </w:r>
      <w:r w:rsidRPr="007B0A7C">
        <w:rPr>
          <w:rFonts w:ascii="Arial" w:hAnsi="Arial" w:cs="Arial"/>
          <w:b/>
          <w:bCs/>
          <w:i/>
          <w:iCs/>
          <w:kern w:val="28"/>
        </w:rPr>
        <w:t xml:space="preserve">     </w:t>
      </w:r>
      <w:smartTag w:uri="urn:schemas-microsoft-com:office:smarttags" w:element="place">
        <w:r w:rsidRPr="007B0A7C">
          <w:rPr>
            <w:rFonts w:ascii="Arial" w:hAnsi="Arial" w:cs="Arial"/>
            <w:b/>
            <w:bCs/>
            <w:iCs/>
            <w:kern w:val="28"/>
          </w:rPr>
          <w:t>Vancouver</w:t>
        </w:r>
      </w:smartTag>
      <w:r w:rsidRPr="007B0A7C">
        <w:rPr>
          <w:rFonts w:ascii="Arial" w:hAnsi="Arial" w:cs="Arial"/>
          <w:b/>
          <w:bCs/>
          <w:iCs/>
          <w:kern w:val="28"/>
        </w:rPr>
        <w:t>, B.C.</w:t>
      </w:r>
      <w:r>
        <w:rPr>
          <w:rFonts w:ascii="Arial" w:hAnsi="Arial" w:cs="Arial"/>
          <w:bCs/>
          <w:iCs/>
          <w:kern w:val="28"/>
        </w:rPr>
        <w:t xml:space="preserve">  </w:t>
      </w:r>
    </w:p>
    <w:p w14:paraId="21F17627" w14:textId="77777777" w:rsidR="008B68BA" w:rsidRPr="004A5B19" w:rsidRDefault="008B68B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Cs/>
          <w:kern w:val="28"/>
        </w:rPr>
      </w:pPr>
      <w:r>
        <w:rPr>
          <w:rFonts w:ascii="Arial" w:hAnsi="Arial" w:cs="Arial"/>
          <w:bCs/>
          <w:iCs/>
          <w:kern w:val="28"/>
        </w:rPr>
        <w:t xml:space="preserve">     </w:t>
      </w:r>
      <w:r>
        <w:rPr>
          <w:rFonts w:ascii="Arial" w:hAnsi="Arial" w:cs="Arial"/>
          <w:bCs/>
          <w:i/>
          <w:iCs/>
          <w:kern w:val="28"/>
        </w:rPr>
        <w:t xml:space="preserve">                    </w:t>
      </w:r>
      <w:r w:rsidRPr="007B0A7C">
        <w:rPr>
          <w:rFonts w:ascii="Arial" w:hAnsi="Arial" w:cs="Arial"/>
          <w:bCs/>
          <w:i/>
          <w:iCs/>
          <w:kern w:val="28"/>
        </w:rPr>
        <w:t xml:space="preserve">Mass produced and </w:t>
      </w:r>
      <w:r>
        <w:rPr>
          <w:rFonts w:ascii="Arial" w:hAnsi="Arial" w:cs="Arial"/>
          <w:bCs/>
          <w:i/>
          <w:iCs/>
          <w:kern w:val="28"/>
        </w:rPr>
        <w:t xml:space="preserve">delivered </w:t>
      </w:r>
      <w:r w:rsidRPr="007B0A7C">
        <w:rPr>
          <w:rFonts w:ascii="Arial" w:hAnsi="Arial" w:cs="Arial"/>
          <w:bCs/>
          <w:i/>
          <w:iCs/>
          <w:kern w:val="28"/>
        </w:rPr>
        <w:t>packaged soups, stocks and sauces</w:t>
      </w:r>
    </w:p>
    <w:p w14:paraId="474E7B7A" w14:textId="77777777" w:rsidR="008B68BA" w:rsidRPr="008D27C7" w:rsidRDefault="008B68BA" w:rsidP="004A5B19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/>
          <w:iCs/>
          <w:kern w:val="28"/>
          <w:sz w:val="20"/>
          <w:szCs w:val="20"/>
        </w:rPr>
      </w:pPr>
      <w:r w:rsidRPr="008D27C7">
        <w:rPr>
          <w:rFonts w:ascii="Arial" w:hAnsi="Arial" w:cs="Arial"/>
          <w:bCs/>
          <w:i/>
          <w:iCs/>
          <w:kern w:val="28"/>
          <w:sz w:val="20"/>
          <w:szCs w:val="20"/>
        </w:rPr>
        <w:t>Worked on-call</w:t>
      </w:r>
    </w:p>
    <w:p w14:paraId="28E3D1D6" w14:textId="64B0E563" w:rsidR="008B68BA" w:rsidRPr="008D27C7" w:rsidRDefault="00F82825" w:rsidP="004A5B19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/>
          <w:iCs/>
          <w:kern w:val="28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 xml:space="preserve">Learned </w:t>
      </w:r>
      <w:r w:rsidR="00E15987">
        <w:rPr>
          <w:rFonts w:ascii="Arial" w:hAnsi="Arial" w:cs="Arial"/>
          <w:bCs/>
          <w:i/>
          <w:iCs/>
          <w:kern w:val="28"/>
          <w:sz w:val="20"/>
          <w:szCs w:val="20"/>
        </w:rPr>
        <w:t xml:space="preserve">valuable mass-cookery techniques </w:t>
      </w:r>
    </w:p>
    <w:p w14:paraId="6FF14330" w14:textId="4C2E6573" w:rsidR="008B68BA" w:rsidRPr="009C3ED1" w:rsidRDefault="008B68BA" w:rsidP="009C3ED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i/>
          <w:iCs/>
          <w:kern w:val="28"/>
          <w:sz w:val="20"/>
          <w:szCs w:val="20"/>
        </w:rPr>
      </w:pPr>
      <w:r w:rsidRPr="008D27C7">
        <w:rPr>
          <w:rFonts w:ascii="Arial" w:hAnsi="Arial" w:cs="Arial"/>
          <w:bCs/>
          <w:i/>
          <w:iCs/>
          <w:kern w:val="28"/>
          <w:sz w:val="20"/>
          <w:szCs w:val="20"/>
        </w:rPr>
        <w:t>Learned to utilize time management skills to meet deadlines</w:t>
      </w:r>
    </w:p>
    <w:p w14:paraId="602A40FA" w14:textId="77777777" w:rsidR="008B68BA" w:rsidRDefault="008B68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4"/>
          <w:szCs w:val="24"/>
        </w:rPr>
      </w:pPr>
    </w:p>
    <w:p w14:paraId="500BB287" w14:textId="77777777" w:rsidR="008B68BA" w:rsidRPr="007B0A7C" w:rsidRDefault="008B68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</w:rPr>
      </w:pPr>
      <w:r w:rsidRPr="007B0A7C">
        <w:rPr>
          <w:rFonts w:ascii="Arial" w:hAnsi="Arial" w:cs="Arial"/>
          <w:b/>
          <w:kern w:val="28"/>
        </w:rPr>
        <w:t>References:</w:t>
      </w:r>
    </w:p>
    <w:p w14:paraId="10EEA95F" w14:textId="068CC17F" w:rsidR="009E1023" w:rsidRDefault="00381F99" w:rsidP="003D08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Ryan Kennedy</w:t>
      </w:r>
    </w:p>
    <w:p w14:paraId="6BCCBA9C" w14:textId="60015DF8" w:rsidR="008B68BA" w:rsidRPr="007B0A7C" w:rsidRDefault="009E1023" w:rsidP="003D08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</w:t>
      </w:r>
      <w:r w:rsidR="008B68BA" w:rsidRPr="007B0A7C">
        <w:rPr>
          <w:rFonts w:ascii="Arial" w:hAnsi="Arial" w:cs="Arial"/>
          <w:kern w:val="28"/>
        </w:rPr>
        <w:t>hef</w:t>
      </w:r>
    </w:p>
    <w:p w14:paraId="281FDD26" w14:textId="77777777" w:rsidR="008B68BA" w:rsidRDefault="008B68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proofErr w:type="spellStart"/>
      <w:r w:rsidRPr="007B0A7C">
        <w:rPr>
          <w:rFonts w:ascii="Arial" w:hAnsi="Arial" w:cs="Arial"/>
          <w:kern w:val="28"/>
        </w:rPr>
        <w:t>Subeez</w:t>
      </w:r>
      <w:proofErr w:type="spellEnd"/>
      <w:r w:rsidRPr="007B0A7C">
        <w:rPr>
          <w:rFonts w:ascii="Arial" w:hAnsi="Arial" w:cs="Arial"/>
          <w:kern w:val="28"/>
        </w:rPr>
        <w:t xml:space="preserve"> café and bar/</w:t>
      </w:r>
    </w:p>
    <w:p w14:paraId="6973B2A0" w14:textId="77777777" w:rsidR="00381F99" w:rsidRDefault="00381F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Elephant and castle pub/</w:t>
      </w:r>
    </w:p>
    <w:p w14:paraId="16988A54" w14:textId="77777777" w:rsidR="00381F99" w:rsidRPr="007B0A7C" w:rsidRDefault="00381F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Pizzeria Bufala  </w:t>
      </w:r>
    </w:p>
    <w:p w14:paraId="0A3A0EC5" w14:textId="434F72ED" w:rsidR="008B68BA" w:rsidRDefault="00381F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604-992-5962</w:t>
      </w:r>
    </w:p>
    <w:p w14:paraId="70555B07" w14:textId="77777777" w:rsidR="008B68BA" w:rsidRPr="007B0A7C" w:rsidRDefault="008B68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159215FB" w14:textId="361157AE" w:rsidR="008B68BA" w:rsidRPr="007B0A7C" w:rsidRDefault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Sarah Roberts</w:t>
      </w:r>
    </w:p>
    <w:p w14:paraId="2061EA2B" w14:textId="64CE000D" w:rsidR="008B68BA" w:rsidRPr="007B0A7C" w:rsidRDefault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Food Services Manager</w:t>
      </w:r>
    </w:p>
    <w:p w14:paraId="67613EFF" w14:textId="109FF01B" w:rsidR="008B68BA" w:rsidRPr="007B0A7C" w:rsidRDefault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YMCA Camp Elphinstone</w:t>
      </w:r>
    </w:p>
    <w:p w14:paraId="18BAB280" w14:textId="47F3DA38" w:rsidR="008B68BA" w:rsidRPr="007B0A7C" w:rsidRDefault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1-647-784-3883</w:t>
      </w:r>
    </w:p>
    <w:p w14:paraId="395C0D66" w14:textId="77777777" w:rsidR="00AE423F" w:rsidRDefault="00AE42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4EEC9AF5" w14:textId="720F51E3" w:rsidR="008B68BA" w:rsidRDefault="009E10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Lenea Grace</w:t>
      </w:r>
    </w:p>
    <w:p w14:paraId="50C55664" w14:textId="2B6884E8" w:rsidR="009E1023" w:rsidRDefault="009E10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Camp Manager</w:t>
      </w:r>
    </w:p>
    <w:p w14:paraId="63BF7D10" w14:textId="34235B42" w:rsidR="009E1023" w:rsidRDefault="009E10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YMCA Camp Elphinstone</w:t>
      </w:r>
    </w:p>
    <w:p w14:paraId="187C0F8B" w14:textId="1D445CE8" w:rsidR="008B68BA" w:rsidRPr="00983A57" w:rsidRDefault="00E10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</w:rPr>
        <w:t>604-842-2996</w:t>
      </w:r>
    </w:p>
    <w:sectPr w:rsidR="008B68BA" w:rsidRPr="00983A57" w:rsidSect="003B72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6894" w14:textId="77777777" w:rsidR="003B726E" w:rsidRDefault="003B726E" w:rsidP="00FB0E7E">
      <w:pPr>
        <w:spacing w:after="0" w:line="240" w:lineRule="auto"/>
      </w:pPr>
      <w:r>
        <w:separator/>
      </w:r>
    </w:p>
  </w:endnote>
  <w:endnote w:type="continuationSeparator" w:id="0">
    <w:p w14:paraId="29BFD00E" w14:textId="77777777" w:rsidR="003B726E" w:rsidRDefault="003B726E" w:rsidP="00FB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FCF9" w14:textId="77777777" w:rsidR="003B726E" w:rsidRDefault="003B726E" w:rsidP="00FB0E7E">
      <w:pPr>
        <w:spacing w:after="0" w:line="240" w:lineRule="auto"/>
      </w:pPr>
      <w:r>
        <w:separator/>
      </w:r>
    </w:p>
  </w:footnote>
  <w:footnote w:type="continuationSeparator" w:id="0">
    <w:p w14:paraId="0B987DB4" w14:textId="77777777" w:rsidR="003B726E" w:rsidRDefault="003B726E" w:rsidP="00FB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36B9" w14:textId="77777777" w:rsidR="008B68BA" w:rsidRPr="00167DFC" w:rsidRDefault="008B68BA" w:rsidP="00167DFC">
    <w:pPr>
      <w:widowControl w:val="0"/>
      <w:overflowPunct w:val="0"/>
      <w:autoSpaceDE w:val="0"/>
      <w:autoSpaceDN w:val="0"/>
      <w:adjustRightInd w:val="0"/>
      <w:spacing w:after="0" w:line="240" w:lineRule="auto"/>
      <w:ind w:left="1064" w:firstLine="14"/>
      <w:outlineLvl w:val="0"/>
      <w:rPr>
        <w:rFonts w:ascii="Arial" w:hAnsi="Arial" w:cs="Arial"/>
        <w:b/>
        <w:bCs/>
        <w:i/>
        <w:iCs/>
        <w:kern w:val="28"/>
        <w:sz w:val="28"/>
        <w:szCs w:val="28"/>
      </w:rPr>
    </w:pPr>
    <w:r>
      <w:rPr>
        <w:rFonts w:ascii="Arial" w:hAnsi="Arial" w:cs="Arial"/>
        <w:b/>
        <w:bCs/>
        <w:iCs/>
        <w:kern w:val="28"/>
        <w:sz w:val="24"/>
        <w:szCs w:val="24"/>
      </w:rPr>
      <w:t xml:space="preserve">                                        </w:t>
    </w:r>
    <w:r w:rsidRPr="00F82CCB">
      <w:rPr>
        <w:rFonts w:ascii="Arial" w:hAnsi="Arial" w:cs="Arial"/>
        <w:b/>
        <w:bCs/>
        <w:iCs/>
        <w:kern w:val="28"/>
        <w:sz w:val="28"/>
        <w:szCs w:val="28"/>
      </w:rPr>
      <w:t>David</w:t>
    </w:r>
    <w:r w:rsidRPr="00F82CCB">
      <w:rPr>
        <w:rFonts w:ascii="Arial" w:hAnsi="Arial" w:cs="Arial"/>
        <w:b/>
        <w:bCs/>
        <w:i/>
        <w:iCs/>
        <w:kern w:val="28"/>
        <w:sz w:val="28"/>
        <w:szCs w:val="28"/>
      </w:rPr>
      <w:t xml:space="preserve"> </w:t>
    </w:r>
    <w:r w:rsidRPr="00F82CCB">
      <w:rPr>
        <w:rFonts w:ascii="Arial" w:hAnsi="Arial" w:cs="Arial"/>
        <w:b/>
        <w:bCs/>
        <w:iCs/>
        <w:kern w:val="28"/>
        <w:sz w:val="28"/>
        <w:szCs w:val="28"/>
      </w:rPr>
      <w:t>Ingram</w:t>
    </w:r>
  </w:p>
  <w:p w14:paraId="4E791206" w14:textId="77777777" w:rsidR="008B68BA" w:rsidRPr="00EA010F" w:rsidRDefault="00207C00" w:rsidP="00FB0E7E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kern w:val="28"/>
        <w:sz w:val="24"/>
        <w:szCs w:val="24"/>
      </w:rPr>
    </w:pPr>
    <w:r>
      <w:rPr>
        <w:rFonts w:ascii="Arial" w:hAnsi="Arial" w:cs="Arial"/>
        <w:kern w:val="28"/>
        <w:sz w:val="24"/>
        <w:szCs w:val="24"/>
      </w:rPr>
      <w:t>989 cemetery Rd</w:t>
    </w:r>
    <w:r w:rsidR="00381F99">
      <w:rPr>
        <w:rFonts w:ascii="Arial" w:hAnsi="Arial" w:cs="Arial"/>
        <w:kern w:val="28"/>
        <w:sz w:val="24"/>
        <w:szCs w:val="24"/>
      </w:rPr>
      <w:t>.</w:t>
    </w:r>
  </w:p>
  <w:p w14:paraId="15B56093" w14:textId="77777777" w:rsidR="008B68BA" w:rsidRDefault="00207C00" w:rsidP="00FB0E7E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Arial" w:hAnsi="Arial" w:cs="Arial"/>
        <w:kern w:val="28"/>
        <w:sz w:val="24"/>
        <w:szCs w:val="24"/>
      </w:rPr>
    </w:pPr>
    <w:r>
      <w:rPr>
        <w:rFonts w:ascii="Arial" w:hAnsi="Arial" w:cs="Arial"/>
        <w:kern w:val="28"/>
        <w:sz w:val="24"/>
        <w:szCs w:val="24"/>
      </w:rPr>
      <w:t>Gibsons</w:t>
    </w:r>
    <w:r w:rsidR="008B68BA">
      <w:rPr>
        <w:rFonts w:ascii="Arial" w:hAnsi="Arial" w:cs="Arial"/>
        <w:kern w:val="28"/>
        <w:sz w:val="24"/>
        <w:szCs w:val="24"/>
      </w:rPr>
      <w:t>, B.C.</w:t>
    </w:r>
  </w:p>
  <w:p w14:paraId="6A46AC8F" w14:textId="77777777" w:rsidR="00207C00" w:rsidRPr="00EA010F" w:rsidRDefault="008B68BA" w:rsidP="00207C00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Arial" w:hAnsi="Arial" w:cs="Arial"/>
        <w:kern w:val="28"/>
        <w:sz w:val="24"/>
        <w:szCs w:val="24"/>
      </w:rPr>
    </w:pPr>
    <w:r>
      <w:rPr>
        <w:rFonts w:ascii="Arial" w:hAnsi="Arial" w:cs="Arial"/>
        <w:kern w:val="28"/>
        <w:sz w:val="24"/>
        <w:szCs w:val="24"/>
      </w:rPr>
      <w:t>V</w:t>
    </w:r>
    <w:r w:rsidR="00207C00">
      <w:rPr>
        <w:rFonts w:ascii="Arial" w:hAnsi="Arial" w:cs="Arial"/>
        <w:kern w:val="28"/>
        <w:sz w:val="24"/>
        <w:szCs w:val="24"/>
      </w:rPr>
      <w:t>0N 1V7</w:t>
    </w:r>
  </w:p>
  <w:p w14:paraId="3456DCE4" w14:textId="77777777" w:rsidR="008B68BA" w:rsidRDefault="008B68BA" w:rsidP="00FB0E7E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Arial" w:hAnsi="Arial" w:cs="Arial"/>
        <w:kern w:val="28"/>
        <w:sz w:val="24"/>
        <w:szCs w:val="24"/>
      </w:rPr>
    </w:pPr>
    <w:r w:rsidRPr="00EA010F">
      <w:rPr>
        <w:rFonts w:ascii="Arial" w:hAnsi="Arial" w:cs="Arial"/>
        <w:kern w:val="28"/>
        <w:sz w:val="24"/>
        <w:szCs w:val="24"/>
      </w:rPr>
      <w:t xml:space="preserve">Cell: 778 – 863 </w:t>
    </w:r>
    <w:r>
      <w:rPr>
        <w:rFonts w:ascii="Arial" w:hAnsi="Arial" w:cs="Arial"/>
        <w:kern w:val="28"/>
        <w:sz w:val="24"/>
        <w:szCs w:val="24"/>
      </w:rPr>
      <w:t>–</w:t>
    </w:r>
    <w:r w:rsidRPr="00EA010F">
      <w:rPr>
        <w:rFonts w:ascii="Arial" w:hAnsi="Arial" w:cs="Arial"/>
        <w:kern w:val="28"/>
        <w:sz w:val="24"/>
        <w:szCs w:val="24"/>
      </w:rPr>
      <w:t xml:space="preserve"> 4667</w:t>
    </w:r>
  </w:p>
  <w:p w14:paraId="0364E2BC" w14:textId="77777777" w:rsidR="008B68BA" w:rsidRPr="00FB0E7E" w:rsidRDefault="008B68BA" w:rsidP="00745611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Arial" w:hAnsi="Arial" w:cs="Arial"/>
        <w:kern w:val="28"/>
        <w:sz w:val="24"/>
        <w:szCs w:val="24"/>
      </w:rPr>
    </w:pPr>
    <w:r>
      <w:rPr>
        <w:rFonts w:ascii="Arial" w:hAnsi="Arial" w:cs="Arial"/>
        <w:kern w:val="28"/>
        <w:sz w:val="24"/>
        <w:szCs w:val="24"/>
      </w:rPr>
      <w:t xml:space="preserve">E-Mail: </w:t>
    </w:r>
    <w:hyperlink r:id="rId1" w:history="1">
      <w:r w:rsidRPr="00957403">
        <w:rPr>
          <w:rStyle w:val="Hyperlink"/>
          <w:rFonts w:ascii="Arial" w:hAnsi="Arial" w:cs="Arial"/>
          <w:kern w:val="28"/>
          <w:sz w:val="24"/>
          <w:szCs w:val="24"/>
        </w:rPr>
        <w:t>DavidThomasIngram@gmail.com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8EB"/>
    <w:multiLevelType w:val="hybridMultilevel"/>
    <w:tmpl w:val="BA1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DD9"/>
    <w:multiLevelType w:val="hybridMultilevel"/>
    <w:tmpl w:val="D6726F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A262E7"/>
    <w:multiLevelType w:val="hybridMultilevel"/>
    <w:tmpl w:val="C7F8163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608"/>
    <w:multiLevelType w:val="hybridMultilevel"/>
    <w:tmpl w:val="ECB4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42C"/>
    <w:multiLevelType w:val="hybridMultilevel"/>
    <w:tmpl w:val="DCDA3B5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 w15:restartNumberingAfterBreak="0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7DA"/>
    <w:multiLevelType w:val="multilevel"/>
    <w:tmpl w:val="88D2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D56BB"/>
    <w:multiLevelType w:val="hybridMultilevel"/>
    <w:tmpl w:val="30C0B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56AD0"/>
    <w:multiLevelType w:val="hybridMultilevel"/>
    <w:tmpl w:val="EA6E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16966"/>
    <w:multiLevelType w:val="hybridMultilevel"/>
    <w:tmpl w:val="00CA950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6" w15:restartNumberingAfterBreak="0">
    <w:nsid w:val="464D42C4"/>
    <w:multiLevelType w:val="hybridMultilevel"/>
    <w:tmpl w:val="25DCD802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4C7A382C"/>
    <w:multiLevelType w:val="hybridMultilevel"/>
    <w:tmpl w:val="98AED7E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2" w15:restartNumberingAfterBreak="0">
    <w:nsid w:val="5B9A5FF4"/>
    <w:multiLevelType w:val="multilevel"/>
    <w:tmpl w:val="BB32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15224"/>
    <w:multiLevelType w:val="hybridMultilevel"/>
    <w:tmpl w:val="E7CAACEA"/>
    <w:lvl w:ilvl="0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60283657"/>
    <w:multiLevelType w:val="hybridMultilevel"/>
    <w:tmpl w:val="2D0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5D1"/>
    <w:multiLevelType w:val="hybridMultilevel"/>
    <w:tmpl w:val="E1B0D998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6" w15:restartNumberingAfterBreak="0">
    <w:nsid w:val="782752F7"/>
    <w:multiLevelType w:val="hybridMultilevel"/>
    <w:tmpl w:val="354A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7167E"/>
    <w:multiLevelType w:val="hybridMultilevel"/>
    <w:tmpl w:val="2EDE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 w16cid:durableId="1533223961">
    <w:abstractNumId w:val="8"/>
  </w:num>
  <w:num w:numId="2" w16cid:durableId="867252505">
    <w:abstractNumId w:val="15"/>
  </w:num>
  <w:num w:numId="3" w16cid:durableId="1611741494">
    <w:abstractNumId w:val="6"/>
  </w:num>
  <w:num w:numId="4" w16cid:durableId="1365406828">
    <w:abstractNumId w:val="20"/>
  </w:num>
  <w:num w:numId="5" w16cid:durableId="242568763">
    <w:abstractNumId w:val="21"/>
  </w:num>
  <w:num w:numId="6" w16cid:durableId="767887860">
    <w:abstractNumId w:val="28"/>
  </w:num>
  <w:num w:numId="7" w16cid:durableId="2119450035">
    <w:abstractNumId w:val="11"/>
  </w:num>
  <w:num w:numId="8" w16cid:durableId="699670609">
    <w:abstractNumId w:val="14"/>
  </w:num>
  <w:num w:numId="9" w16cid:durableId="2046638659">
    <w:abstractNumId w:val="18"/>
  </w:num>
  <w:num w:numId="10" w16cid:durableId="1831213075">
    <w:abstractNumId w:val="7"/>
  </w:num>
  <w:num w:numId="11" w16cid:durableId="1689596560">
    <w:abstractNumId w:val="19"/>
  </w:num>
  <w:num w:numId="12" w16cid:durableId="1665670894">
    <w:abstractNumId w:val="3"/>
  </w:num>
  <w:num w:numId="13" w16cid:durableId="1534030465">
    <w:abstractNumId w:val="4"/>
  </w:num>
  <w:num w:numId="14" w16cid:durableId="431435503">
    <w:abstractNumId w:val="12"/>
  </w:num>
  <w:num w:numId="15" w16cid:durableId="160656997">
    <w:abstractNumId w:val="26"/>
  </w:num>
  <w:num w:numId="16" w16cid:durableId="522279298">
    <w:abstractNumId w:val="27"/>
  </w:num>
  <w:num w:numId="17" w16cid:durableId="1188986759">
    <w:abstractNumId w:val="24"/>
  </w:num>
  <w:num w:numId="18" w16cid:durableId="761099152">
    <w:abstractNumId w:val="0"/>
  </w:num>
  <w:num w:numId="19" w16cid:durableId="2129009081">
    <w:abstractNumId w:val="5"/>
  </w:num>
  <w:num w:numId="20" w16cid:durableId="263416117">
    <w:abstractNumId w:val="16"/>
  </w:num>
  <w:num w:numId="21" w16cid:durableId="30499031">
    <w:abstractNumId w:val="25"/>
  </w:num>
  <w:num w:numId="22" w16cid:durableId="1892186346">
    <w:abstractNumId w:val="17"/>
  </w:num>
  <w:num w:numId="23" w16cid:durableId="598416902">
    <w:abstractNumId w:val="1"/>
  </w:num>
  <w:num w:numId="24" w16cid:durableId="1803688838">
    <w:abstractNumId w:val="2"/>
  </w:num>
  <w:num w:numId="25" w16cid:durableId="177037798">
    <w:abstractNumId w:val="13"/>
  </w:num>
  <w:num w:numId="26" w16cid:durableId="354770815">
    <w:abstractNumId w:val="23"/>
  </w:num>
  <w:num w:numId="27" w16cid:durableId="1008020303">
    <w:abstractNumId w:val="10"/>
  </w:num>
  <w:num w:numId="28" w16cid:durableId="438066251">
    <w:abstractNumId w:val="22"/>
  </w:num>
  <w:num w:numId="29" w16cid:durableId="2059083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attachedTemplate r:id="rId1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E6"/>
    <w:rsid w:val="00025808"/>
    <w:rsid w:val="00087F42"/>
    <w:rsid w:val="000A4A42"/>
    <w:rsid w:val="000B7876"/>
    <w:rsid w:val="000C3121"/>
    <w:rsid w:val="000C48D3"/>
    <w:rsid w:val="000C6FE6"/>
    <w:rsid w:val="00143B1F"/>
    <w:rsid w:val="0014599F"/>
    <w:rsid w:val="00152C9F"/>
    <w:rsid w:val="00167DFC"/>
    <w:rsid w:val="00196ECD"/>
    <w:rsid w:val="001D3720"/>
    <w:rsid w:val="001E05BD"/>
    <w:rsid w:val="002054B1"/>
    <w:rsid w:val="00207C00"/>
    <w:rsid w:val="0021063C"/>
    <w:rsid w:val="0022684E"/>
    <w:rsid w:val="002364E6"/>
    <w:rsid w:val="00243570"/>
    <w:rsid w:val="00256E02"/>
    <w:rsid w:val="00267F36"/>
    <w:rsid w:val="00272197"/>
    <w:rsid w:val="002B3864"/>
    <w:rsid w:val="002C3FF9"/>
    <w:rsid w:val="002C457C"/>
    <w:rsid w:val="002E271C"/>
    <w:rsid w:val="0031722C"/>
    <w:rsid w:val="00377146"/>
    <w:rsid w:val="00381F99"/>
    <w:rsid w:val="003B726E"/>
    <w:rsid w:val="003C3E19"/>
    <w:rsid w:val="003D0800"/>
    <w:rsid w:val="003E55D9"/>
    <w:rsid w:val="003F0427"/>
    <w:rsid w:val="003F31D9"/>
    <w:rsid w:val="0040620C"/>
    <w:rsid w:val="004158B3"/>
    <w:rsid w:val="004248E1"/>
    <w:rsid w:val="004752C0"/>
    <w:rsid w:val="00493EA4"/>
    <w:rsid w:val="004963CD"/>
    <w:rsid w:val="004A5B19"/>
    <w:rsid w:val="004E5DE6"/>
    <w:rsid w:val="00521741"/>
    <w:rsid w:val="00521DE4"/>
    <w:rsid w:val="00530D92"/>
    <w:rsid w:val="00532EF1"/>
    <w:rsid w:val="00536721"/>
    <w:rsid w:val="00553E7D"/>
    <w:rsid w:val="005544DE"/>
    <w:rsid w:val="00594961"/>
    <w:rsid w:val="006045B3"/>
    <w:rsid w:val="0061150A"/>
    <w:rsid w:val="00615DFA"/>
    <w:rsid w:val="00632995"/>
    <w:rsid w:val="00647033"/>
    <w:rsid w:val="006833F3"/>
    <w:rsid w:val="00686611"/>
    <w:rsid w:val="00696A32"/>
    <w:rsid w:val="006A12E2"/>
    <w:rsid w:val="006B09B1"/>
    <w:rsid w:val="006D0A21"/>
    <w:rsid w:val="006E463F"/>
    <w:rsid w:val="00745611"/>
    <w:rsid w:val="00745C7E"/>
    <w:rsid w:val="00751D6B"/>
    <w:rsid w:val="00757D22"/>
    <w:rsid w:val="00796113"/>
    <w:rsid w:val="007B0A7C"/>
    <w:rsid w:val="007F35E0"/>
    <w:rsid w:val="008150A5"/>
    <w:rsid w:val="00845347"/>
    <w:rsid w:val="00897A0F"/>
    <w:rsid w:val="008B1A98"/>
    <w:rsid w:val="008B5B25"/>
    <w:rsid w:val="008B68BA"/>
    <w:rsid w:val="008D27C7"/>
    <w:rsid w:val="008E325F"/>
    <w:rsid w:val="0090488A"/>
    <w:rsid w:val="00915033"/>
    <w:rsid w:val="00925B37"/>
    <w:rsid w:val="009352BB"/>
    <w:rsid w:val="0094338F"/>
    <w:rsid w:val="00957403"/>
    <w:rsid w:val="00983A57"/>
    <w:rsid w:val="009C3ED1"/>
    <w:rsid w:val="009C7786"/>
    <w:rsid w:val="009E1023"/>
    <w:rsid w:val="009E4E32"/>
    <w:rsid w:val="00A046B7"/>
    <w:rsid w:val="00A2712C"/>
    <w:rsid w:val="00AB2E7A"/>
    <w:rsid w:val="00AC5C9E"/>
    <w:rsid w:val="00AD10D3"/>
    <w:rsid w:val="00AE423F"/>
    <w:rsid w:val="00B04B13"/>
    <w:rsid w:val="00B14DD8"/>
    <w:rsid w:val="00B24001"/>
    <w:rsid w:val="00B35ACB"/>
    <w:rsid w:val="00B52782"/>
    <w:rsid w:val="00BA62D4"/>
    <w:rsid w:val="00BB6587"/>
    <w:rsid w:val="00BF62EA"/>
    <w:rsid w:val="00C22ADB"/>
    <w:rsid w:val="00C32677"/>
    <w:rsid w:val="00C3437E"/>
    <w:rsid w:val="00C57CE1"/>
    <w:rsid w:val="00C64A57"/>
    <w:rsid w:val="00C76B13"/>
    <w:rsid w:val="00CE24B6"/>
    <w:rsid w:val="00CF238C"/>
    <w:rsid w:val="00CF38EA"/>
    <w:rsid w:val="00D1045C"/>
    <w:rsid w:val="00D354DA"/>
    <w:rsid w:val="00D646AB"/>
    <w:rsid w:val="00D75073"/>
    <w:rsid w:val="00D82790"/>
    <w:rsid w:val="00D876A9"/>
    <w:rsid w:val="00DA13B0"/>
    <w:rsid w:val="00DA62AE"/>
    <w:rsid w:val="00DE6683"/>
    <w:rsid w:val="00DE7F8C"/>
    <w:rsid w:val="00DF4C12"/>
    <w:rsid w:val="00E100B8"/>
    <w:rsid w:val="00E157BD"/>
    <w:rsid w:val="00E15987"/>
    <w:rsid w:val="00E172B4"/>
    <w:rsid w:val="00E516E1"/>
    <w:rsid w:val="00E7553B"/>
    <w:rsid w:val="00EA010F"/>
    <w:rsid w:val="00ED6EEC"/>
    <w:rsid w:val="00EE4727"/>
    <w:rsid w:val="00EF2320"/>
    <w:rsid w:val="00EF350D"/>
    <w:rsid w:val="00EF3F45"/>
    <w:rsid w:val="00F1462E"/>
    <w:rsid w:val="00F278BA"/>
    <w:rsid w:val="00F27BF7"/>
    <w:rsid w:val="00F34F50"/>
    <w:rsid w:val="00F47974"/>
    <w:rsid w:val="00F52F07"/>
    <w:rsid w:val="00F652E7"/>
    <w:rsid w:val="00F82825"/>
    <w:rsid w:val="00F82CCB"/>
    <w:rsid w:val="00FA489D"/>
    <w:rsid w:val="00FB0E7E"/>
    <w:rsid w:val="00FD5AA8"/>
    <w:rsid w:val="00FF7C6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951CAC"/>
  <w15:docId w15:val="{289DDEA7-3F2A-44EE-9CF4-1F0573A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E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67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0E7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FB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0E7E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rsid w:val="00C76B13"/>
    <w:pPr>
      <w:spacing w:after="0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rsid w:val="004963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812">
                  <w:marLeft w:val="0"/>
                  <w:marRight w:val="0"/>
                  <w:marTop w:val="3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8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1814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811">
                  <w:marLeft w:val="0"/>
                  <w:marRight w:val="0"/>
                  <w:marTop w:val="3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8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1806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ThomasIngra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justincase\TS03000955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A45-DE01-47E7-B392-0C416286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TS030009559.dotx</Template>
  <TotalTime>582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Ingram</cp:lastModifiedBy>
  <cp:revision>19</cp:revision>
  <cp:lastPrinted>2008-06-29T01:55:00Z</cp:lastPrinted>
  <dcterms:created xsi:type="dcterms:W3CDTF">2017-11-28T03:48:00Z</dcterms:created>
  <dcterms:modified xsi:type="dcterms:W3CDTF">2024-03-05T23:27:00Z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TC300095599990</vt:lpwstr>
  </property>
</Properties>
</file>