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B2C98" w14:textId="77777777" w:rsidR="00BA56D5" w:rsidRDefault="00000000">
      <w:pPr>
        <w:pStyle w:val="ContactInfo"/>
      </w:pPr>
      <w:sdt>
        <w:sdtPr>
          <w:id w:val="1415969137"/>
          <w:placeholder>
            <w:docPart w:val="7AEE10B8D0B940FEA9DF36E15D441809"/>
          </w:placeholder>
          <w:temporary/>
          <w:showingPlcHdr/>
          <w:dataBinding w:prefixMappings="xmlns:ns0='http://schemas.microsoft.com/office/2006/coverPageProps' " w:xpath="/ns0:CoverPageProperties[1]/ns0:CompanyAddress[1]" w:storeItemID="{55AF091B-3C7A-41E3-B477-F2FDAA23CFDA}"/>
          <w15:appearance w15:val="hidden"/>
          <w:text w:multiLine="1"/>
        </w:sdtPr>
        <w:sdtContent>
          <w:r w:rsidR="008F7017">
            <w:t>[Street Address]</w:t>
          </w:r>
        </w:sdtContent>
      </w:sdt>
    </w:p>
    <w:sdt>
      <w:sdtPr>
        <w:tag w:val=""/>
        <w:id w:val="1543715586"/>
        <w:placeholder>
          <w:docPart w:val="91D48AD716884D278B5AC4FB62FFD186"/>
        </w:placeholder>
        <w:temporary/>
        <w:showingPlcHdr/>
        <w:dataBinding w:prefixMappings="xmlns:ns0='http://purl.org/dc/elements/1.1/' xmlns:ns1='http://schemas.openxmlformats.org/package/2006/metadata/core-properties' " w:xpath="/ns1:coreProperties[1]/ns1:category[1]" w:storeItemID="{6C3C8BC8-F283-45AE-878A-BAB7291924A1}"/>
        <w15:appearance w15:val="hidden"/>
        <w:text/>
      </w:sdtPr>
      <w:sdtContent>
        <w:p w14:paraId="27EABEDA" w14:textId="77777777" w:rsidR="00BA56D5" w:rsidRDefault="008F7017">
          <w:pPr>
            <w:pStyle w:val="ContactInfo"/>
          </w:pPr>
          <w:r>
            <w:t>[City, ST ZIP Code]</w:t>
          </w:r>
        </w:p>
      </w:sdtContent>
    </w:sdt>
    <w:p w14:paraId="73A87FF1" w14:textId="77777777" w:rsidR="00BA56D5" w:rsidRDefault="00000000">
      <w:pPr>
        <w:pStyle w:val="ContactInfo"/>
      </w:pPr>
      <w:sdt>
        <w:sdtPr>
          <w:tag w:val="Telephone"/>
          <w:id w:val="599758962"/>
          <w:placeholder>
            <w:docPart w:val="FB5AE267F4974518806BB7B36C0A2870"/>
          </w:placeholder>
          <w:temporary/>
          <w:showingPlcHdr/>
          <w:dataBinding w:prefixMappings="xmlns:ns0='http://schemas.microsoft.com/office/2006/coverPageProps' " w:xpath="/ns0:CoverPageProperties[1]/ns0:CompanyPhone[1]" w:storeItemID="{55AF091B-3C7A-41E3-B477-F2FDAA23CFDA}"/>
          <w15:appearance w15:val="hidden"/>
          <w:text/>
        </w:sdtPr>
        <w:sdtContent>
          <w:r w:rsidR="008F7017">
            <w:t>[Telephone]</w:t>
          </w:r>
        </w:sdtContent>
      </w:sdt>
      <w:r w:rsidR="008F7017">
        <w:t xml:space="preserve"> | </w:t>
      </w:r>
      <w:sdt>
        <w:sdtPr>
          <w:tag w:val="Website"/>
          <w:id w:val="48967594"/>
          <w:placeholder>
            <w:docPart w:val="B082D14B3BB34283A7DA70459E44C7E7"/>
          </w:placeholder>
          <w:temporary/>
          <w:showingPlcHdr/>
          <w:dataBinding w:prefixMappings="xmlns:ns0='http://purl.org/dc/elements/1.1/' xmlns:ns1='http://schemas.openxmlformats.org/package/2006/metadata/core-properties' " w:xpath="/ns1:coreProperties[1]/ns1:keywords[1]" w:storeItemID="{6C3C8BC8-F283-45AE-878A-BAB7291924A1}"/>
          <w15:appearance w15:val="hidden"/>
          <w:text/>
        </w:sdtPr>
        <w:sdtContent>
          <w:r w:rsidR="008F7017">
            <w:t>[Website]</w:t>
          </w:r>
        </w:sdtContent>
      </w:sdt>
    </w:p>
    <w:sdt>
      <w:sdtPr>
        <w:rPr>
          <w:rStyle w:val="Emphasis"/>
        </w:rPr>
        <w:tag w:val=""/>
        <w:id w:val="1889536063"/>
        <w:placeholder>
          <w:docPart w:val="CE78262176F34DB69322A19D432C3A3D"/>
        </w:placeholder>
        <w:temporary/>
        <w:showingPlcHdr/>
        <w:dataBinding w:prefixMappings="xmlns:ns0='http://schemas.microsoft.com/office/2006/coverPageProps' " w:xpath="/ns0:CoverPageProperties[1]/ns0:CompanyEmail[1]" w:storeItemID="{55AF091B-3C7A-41E3-B477-F2FDAA23CFDA}"/>
        <w15:appearance w15:val="hidden"/>
        <w:text w:multiLine="1"/>
      </w:sdtPr>
      <w:sdtContent>
        <w:p w14:paraId="22413D15" w14:textId="77777777" w:rsidR="00BA56D5" w:rsidRDefault="008F7017">
          <w:pPr>
            <w:pStyle w:val="ContactInfo"/>
            <w:rPr>
              <w:rStyle w:val="Emphasis"/>
            </w:rPr>
          </w:pPr>
          <w:r>
            <w:rPr>
              <w:rStyle w:val="Emphasis"/>
            </w:rPr>
            <w:t>[Email]</w:t>
          </w:r>
        </w:p>
      </w:sdtContent>
    </w:sdt>
    <w:sdt>
      <w:sdtPr>
        <w:alias w:val="Your Name"/>
        <w:tag w:val=""/>
        <w:id w:val="-574512284"/>
        <w:placeholder>
          <w:docPart w:val="30F315836064455182CB68753A47D58D"/>
        </w:placeholder>
        <w:showingPlcHdr/>
        <w:dataBinding w:prefixMappings="xmlns:ns0='http://purl.org/dc/elements/1.1/' xmlns:ns1='http://schemas.openxmlformats.org/package/2006/metadata/core-properties' " w:xpath="/ns1:coreProperties[1]/ns0:creator[1]" w:storeItemID="{6C3C8BC8-F283-45AE-878A-BAB7291924A1}"/>
        <w15:appearance w15:val="hidden"/>
        <w:text/>
      </w:sdtPr>
      <w:sdtContent>
        <w:p w14:paraId="3BD12446" w14:textId="3F9FD7D0" w:rsidR="00BA56D5" w:rsidRDefault="000A2781">
          <w:pPr>
            <w:pStyle w:val="Name"/>
          </w:pPr>
          <w:r w:rsidRPr="000A6F38">
            <w:t>[Author]</w:t>
          </w:r>
        </w:p>
      </w:sdtContent>
    </w:sdt>
    <w:tbl>
      <w:tblPr>
        <w:tblStyle w:val="ResumeTable"/>
        <w:tblW w:w="5000" w:type="pct"/>
        <w:tblLook w:val="04A0" w:firstRow="1" w:lastRow="0" w:firstColumn="1" w:lastColumn="0" w:noHBand="0" w:noVBand="1"/>
        <w:tblCaption w:val="Resume text"/>
        <w:tblDescription w:val="Resume"/>
      </w:tblPr>
      <w:tblGrid>
        <w:gridCol w:w="1778"/>
        <w:gridCol w:w="472"/>
        <w:gridCol w:w="7830"/>
      </w:tblGrid>
      <w:tr w:rsidR="00BA56D5" w14:paraId="2DEF7351" w14:textId="77777777" w:rsidTr="000766D2">
        <w:tc>
          <w:tcPr>
            <w:tcW w:w="1778" w:type="dxa"/>
            <w:tcBorders>
              <w:bottom w:val="single" w:sz="4" w:space="0" w:color="418AB3" w:themeColor="accent1"/>
            </w:tcBorders>
          </w:tcPr>
          <w:p w14:paraId="61695C82" w14:textId="77777777" w:rsidR="00BA56D5" w:rsidRDefault="008F7017">
            <w:pPr>
              <w:pStyle w:val="Heading1"/>
            </w:pPr>
            <w:r>
              <w:t>Objective</w:t>
            </w:r>
          </w:p>
        </w:tc>
        <w:tc>
          <w:tcPr>
            <w:tcW w:w="472" w:type="dxa"/>
            <w:tcBorders>
              <w:bottom w:val="single" w:sz="4" w:space="0" w:color="418AB3" w:themeColor="accent1"/>
            </w:tcBorders>
          </w:tcPr>
          <w:p w14:paraId="220EC138" w14:textId="77777777" w:rsidR="00BA56D5" w:rsidRDefault="00BA56D5"/>
        </w:tc>
        <w:tc>
          <w:tcPr>
            <w:tcW w:w="7830" w:type="dxa"/>
            <w:tcBorders>
              <w:bottom w:val="single" w:sz="4" w:space="0" w:color="418AB3" w:themeColor="accent1"/>
            </w:tcBorders>
          </w:tcPr>
          <w:p w14:paraId="76BB273A" w14:textId="77777777" w:rsidR="00064873" w:rsidRDefault="0070647E" w:rsidP="0070647E">
            <w:r>
              <w:t xml:space="preserve">Over the last 40+ years I have held many different jobs from being a cook to a Heavy Equipment Operator twinning the #1 Highway but mostly I have been employed </w:t>
            </w:r>
            <w:r w:rsidR="003D4C7D">
              <w:t>in many different parts of the Construction Industry and have gained a vast knowledge as well of what possible hazards one might encounter while working in Construction.</w:t>
            </w:r>
          </w:p>
          <w:p w14:paraId="7AE7E956" w14:textId="492154F5" w:rsidR="005134FF" w:rsidRDefault="005134FF" w:rsidP="0070647E">
            <w:r>
              <w:t xml:space="preserve">I am seeking to gain full time employment with a Construction Company here in British Columbia where I can </w:t>
            </w:r>
            <w:r w:rsidR="000144FD">
              <w:t>combine</w:t>
            </w:r>
            <w:r>
              <w:t xml:space="preserve"> my experience with my knowledge and help provide a safe work space </w:t>
            </w:r>
          </w:p>
        </w:tc>
      </w:tr>
      <w:tr w:rsidR="00BA56D5" w14:paraId="414CF00A" w14:textId="77777777" w:rsidTr="000766D2">
        <w:tc>
          <w:tcPr>
            <w:tcW w:w="1778" w:type="dxa"/>
            <w:tcBorders>
              <w:top w:val="single" w:sz="4" w:space="0" w:color="418AB3" w:themeColor="accent1"/>
              <w:bottom w:val="single" w:sz="4" w:space="0" w:color="418AB3" w:themeColor="accent1"/>
            </w:tcBorders>
          </w:tcPr>
          <w:p w14:paraId="5627B3A1" w14:textId="77777777" w:rsidR="00BA56D5" w:rsidRDefault="008F7017">
            <w:pPr>
              <w:pStyle w:val="Heading1"/>
            </w:pPr>
            <w:r>
              <w:t>Professional Achievements</w:t>
            </w:r>
          </w:p>
        </w:tc>
        <w:tc>
          <w:tcPr>
            <w:tcW w:w="472" w:type="dxa"/>
            <w:tcBorders>
              <w:top w:val="single" w:sz="4" w:space="0" w:color="418AB3" w:themeColor="accent1"/>
              <w:bottom w:val="single" w:sz="4" w:space="0" w:color="418AB3" w:themeColor="accent1"/>
            </w:tcBorders>
          </w:tcPr>
          <w:p w14:paraId="4C231316" w14:textId="77777777" w:rsidR="00BA56D5" w:rsidRDefault="00BA56D5"/>
        </w:tc>
        <w:tc>
          <w:tcPr>
            <w:tcW w:w="7830" w:type="dxa"/>
            <w:tcBorders>
              <w:top w:val="single" w:sz="4" w:space="0" w:color="418AB3" w:themeColor="accent1"/>
              <w:bottom w:val="single" w:sz="4" w:space="0" w:color="418AB3" w:themeColor="accent1"/>
            </w:tcBorders>
          </w:tcPr>
          <w:sdt>
            <w:sdtPr>
              <w:rPr>
                <w:rFonts w:asciiTheme="minorHAnsi" w:eastAsiaTheme="minorEastAsia" w:hAnsiTheme="minorHAnsi" w:cstheme="minorBidi"/>
                <w:b w:val="0"/>
                <w:bCs w:val="0"/>
                <w:caps w:val="0"/>
                <w:color w:val="595959" w:themeColor="text1" w:themeTint="A6"/>
                <w14:ligatures w14:val="none"/>
              </w:rPr>
              <w:id w:val="970869414"/>
              <w15:repeatingSection/>
            </w:sdtPr>
            <w:sdtContent>
              <w:sdt>
                <w:sdtPr>
                  <w:rPr>
                    <w:rFonts w:asciiTheme="minorHAnsi" w:eastAsiaTheme="minorEastAsia" w:hAnsiTheme="minorHAnsi" w:cstheme="minorBidi"/>
                    <w:b w:val="0"/>
                    <w:bCs w:val="0"/>
                    <w:caps w:val="0"/>
                    <w:color w:val="595959" w:themeColor="text1" w:themeTint="A6"/>
                    <w14:ligatures w14:val="none"/>
                  </w:rPr>
                  <w:id w:val="1211531560"/>
                  <w:placeholder>
                    <w:docPart w:val="54B412A532534B0499D0425F28FE8E31"/>
                  </w:placeholder>
                  <w15:repeatingSectionItem/>
                </w:sdtPr>
                <w:sdtContent>
                  <w:p w14:paraId="7C8385F3" w14:textId="380B23FA" w:rsidR="005134FF" w:rsidRPr="005134FF" w:rsidRDefault="005134FF" w:rsidP="005134FF">
                    <w:pPr>
                      <w:pStyle w:val="Heading2"/>
                    </w:pPr>
                    <w:r>
                      <w:t xml:space="preserve">Peak Safety Training </w:t>
                    </w:r>
                    <w:r w:rsidR="00DF2423">
                      <w:t>Burnaby BC</w:t>
                    </w:r>
                  </w:p>
                  <w:p w14:paraId="2E27A3EA" w14:textId="02E51745" w:rsidR="00BA56D5" w:rsidRDefault="005134FF">
                    <w:pPr>
                      <w:pStyle w:val="ResumeText"/>
                    </w:pPr>
                    <w:r>
                      <w:t>Enrolled and completed the Trades Safety Coordinator course 85%</w:t>
                    </w:r>
                  </w:p>
                  <w:p w14:paraId="41C82272" w14:textId="12821B12" w:rsidR="00BA56D5" w:rsidRDefault="005134FF">
                    <w:pPr>
                      <w:pStyle w:val="ResumeText"/>
                    </w:pPr>
                    <w:r>
                      <w:t>Enrolled and completed the Construction Safety Officers course 87%</w:t>
                    </w:r>
                  </w:p>
                  <w:p w14:paraId="35DE5278" w14:textId="41A1E13A" w:rsidR="00BA56D5" w:rsidRDefault="005134FF">
                    <w:pPr>
                      <w:pStyle w:val="ResumeText"/>
                    </w:pPr>
                    <w:r>
                      <w:t>Enrolled and completed the Occupational First Aid Intermediate 93%</w:t>
                    </w:r>
                  </w:p>
                </w:sdtContent>
              </w:sdt>
              <w:sdt>
                <w:sdtPr>
                  <w:rPr>
                    <w:rFonts w:asciiTheme="minorHAnsi" w:eastAsiaTheme="minorEastAsia" w:hAnsiTheme="minorHAnsi" w:cstheme="minorBidi"/>
                    <w:b w:val="0"/>
                    <w:bCs w:val="0"/>
                    <w:caps w:val="0"/>
                    <w:color w:val="595959" w:themeColor="text1" w:themeTint="A6"/>
                    <w14:ligatures w14:val="none"/>
                  </w:rPr>
                  <w:id w:val="1384910237"/>
                  <w:placeholder>
                    <w:docPart w:val="54B412A532534B0499D0425F28FE8E31"/>
                  </w:placeholder>
                  <w15:repeatingSectionItem/>
                </w:sdtPr>
                <w:sdtContent>
                  <w:p w14:paraId="2D0EA461" w14:textId="23D3ECE1" w:rsidR="00BA56D5" w:rsidRDefault="005134FF">
                    <w:pPr>
                      <w:pStyle w:val="Heading2"/>
                    </w:pPr>
                    <w:r>
                      <w:t>Saskpolytechnic College</w:t>
                    </w:r>
                    <w:r w:rsidR="00DF2423">
                      <w:t>, Saskatoon Sask</w:t>
                    </w:r>
                  </w:p>
                  <w:p w14:paraId="25C4EE76" w14:textId="1B927C63" w:rsidR="00BA56D5" w:rsidRDefault="005134FF">
                    <w:pPr>
                      <w:pStyle w:val="ResumeText"/>
                    </w:pPr>
                    <w:r>
                      <w:t>Enrolled in a 10-month course that covered 14 different Modules within the Health and Safety. 2017-2018</w:t>
                    </w:r>
                  </w:p>
                  <w:p w14:paraId="0EFCFAD0" w14:textId="07B1BC7E" w:rsidR="00BA56D5" w:rsidRDefault="005134FF">
                    <w:pPr>
                      <w:pStyle w:val="ResumeText"/>
                    </w:pPr>
                    <w:r>
                      <w:t xml:space="preserve">Received my Respirator fit tester Certificate as </w:t>
                    </w:r>
                    <w:r w:rsidR="000144FD">
                      <w:t>well</w:t>
                    </w:r>
                  </w:p>
                  <w:p w14:paraId="1A2EBE27" w14:textId="1A312271" w:rsidR="00BA56D5" w:rsidRDefault="00000000">
                    <w:pPr>
                      <w:pStyle w:val="ResumeText"/>
                    </w:pPr>
                  </w:p>
                </w:sdtContent>
              </w:sdt>
              <w:sdt>
                <w:sdtPr>
                  <w:rPr>
                    <w:rFonts w:asciiTheme="minorHAnsi" w:eastAsiaTheme="minorEastAsia" w:hAnsiTheme="minorHAnsi" w:cstheme="minorBidi"/>
                    <w:b w:val="0"/>
                    <w:bCs w:val="0"/>
                    <w:caps w:val="0"/>
                    <w:color w:val="595959" w:themeColor="text1" w:themeTint="A6"/>
                    <w14:ligatures w14:val="none"/>
                  </w:rPr>
                  <w:id w:val="-1240024091"/>
                  <w:placeholder>
                    <w:docPart w:val="54B412A532534B0499D0425F28FE8E31"/>
                  </w:placeholder>
                  <w15:repeatingSectionItem/>
                </w:sdtPr>
                <w:sdtContent>
                  <w:p w14:paraId="0E41A7AD" w14:textId="042B82F9" w:rsidR="00BA56D5" w:rsidRDefault="005134FF">
                    <w:pPr>
                      <w:pStyle w:val="Heading2"/>
                    </w:pPr>
                    <w:r>
                      <w:t>Woodlawn Campus “prince albert Sask”</w:t>
                    </w:r>
                  </w:p>
                  <w:p w14:paraId="07CA5298" w14:textId="0951C8FA" w:rsidR="00BA56D5" w:rsidRDefault="005134FF">
                    <w:pPr>
                      <w:pStyle w:val="ResumeText"/>
                    </w:pPr>
                    <w:r>
                      <w:t xml:space="preserve">I took a Heavy Equipment Operators </w:t>
                    </w:r>
                    <w:r w:rsidR="000144FD">
                      <w:t>course,</w:t>
                    </w:r>
                    <w:r>
                      <w:t xml:space="preserve"> and I </w:t>
                    </w:r>
                    <w:r w:rsidR="000144FD">
                      <w:t>choose to</w:t>
                    </w:r>
                    <w:r>
                      <w:t xml:space="preserve"> be trained on the </w:t>
                    </w:r>
                    <w:r w:rsidR="000144FD">
                      <w:t>Excavator</w:t>
                    </w:r>
                    <w:r>
                      <w:t xml:space="preserve"> </w:t>
                    </w:r>
                    <w:r w:rsidR="000144FD">
                      <w:t xml:space="preserve">and the Front-end Loader </w:t>
                    </w:r>
                  </w:p>
                  <w:sdt>
                    <w:sdtPr>
                      <w:id w:val="2113474613"/>
                      <w:placeholder>
                        <w:docPart w:val="5C3D78C6D72F4A818A1670FC4DFBA06A"/>
                      </w:placeholder>
                      <w:temporary/>
                      <w:showingPlcHdr/>
                      <w15:appearance w15:val="hidden"/>
                    </w:sdtPr>
                    <w:sdtContent>
                      <w:p w14:paraId="77CF5447" w14:textId="77777777" w:rsidR="00BA56D5" w:rsidRDefault="00DB34E1">
                        <w:pPr>
                          <w:pStyle w:val="ResumeText"/>
                        </w:pPr>
                        <w:r>
                          <w:t>[Achievement]</w:t>
                        </w:r>
                      </w:p>
                    </w:sdtContent>
                  </w:sdt>
                  <w:p w14:paraId="6A3A2C6F" w14:textId="7CC5E0B0" w:rsidR="000144FD" w:rsidRDefault="00000000">
                    <w:pPr>
                      <w:pStyle w:val="ResumeText"/>
                    </w:pPr>
                    <w:sdt>
                      <w:sdtPr>
                        <w:id w:val="-47927747"/>
                        <w:placeholder>
                          <w:docPart w:val="5C3D78C6D72F4A818A1670FC4DFBA06A"/>
                        </w:placeholder>
                        <w:temporary/>
                        <w:showingPlcHdr/>
                        <w15:appearance w15:val="hidden"/>
                      </w:sdtPr>
                      <w:sdtContent>
                        <w:r w:rsidR="00DB34E1">
                          <w:t>[Achievement]</w:t>
                        </w:r>
                      </w:sdtContent>
                    </w:sdt>
                  </w:p>
                </w:sdtContent>
              </w:sdt>
              <w:sdt>
                <w:sdtPr>
                  <w:rPr>
                    <w:rFonts w:asciiTheme="minorHAnsi" w:eastAsiaTheme="minorEastAsia" w:hAnsiTheme="minorHAnsi" w:cstheme="minorBidi"/>
                    <w:b w:val="0"/>
                    <w:bCs w:val="0"/>
                    <w:caps w:val="0"/>
                    <w:color w:val="595959" w:themeColor="text1" w:themeTint="A6"/>
                    <w14:ligatures w14:val="none"/>
                  </w:rPr>
                  <w:id w:val="-1450307096"/>
                  <w:placeholder>
                    <w:docPart w:val="0705F9C8C39940AE9D81E6DCBF743AC9"/>
                  </w:placeholder>
                  <w15:repeatingSectionItem/>
                </w:sdtPr>
                <w:sdtContent>
                  <w:p w14:paraId="0D458EAF" w14:textId="7DB4A4E7" w:rsidR="00DF2423" w:rsidRPr="00DF2423" w:rsidRDefault="000144FD" w:rsidP="00DF2423">
                    <w:pPr>
                      <w:pStyle w:val="Heading2"/>
                    </w:pPr>
                    <w:r>
                      <w:t>E.A Davis Adult Education</w:t>
                    </w:r>
                    <w:r w:rsidR="00DF2423">
                      <w:t xml:space="preserve">, Saskatoon, Sask </w:t>
                    </w:r>
                  </w:p>
                  <w:p w14:paraId="668EB3F4" w14:textId="382304C3" w:rsidR="000144FD" w:rsidRDefault="000144FD" w:rsidP="000144FD">
                    <w:pPr>
                      <w:pStyle w:val="ResumeText"/>
                    </w:pPr>
                    <w:r>
                      <w:t>Returned after 35 years and received my Diploma.</w:t>
                    </w:r>
                  </w:p>
                  <w:p w14:paraId="67E1176F" w14:textId="35B560EA" w:rsidR="00BA56D5" w:rsidRDefault="000144FD">
                    <w:pPr>
                      <w:pStyle w:val="ResumeText"/>
                    </w:pPr>
                  </w:p>
                </w:sdtContent>
              </w:sdt>
            </w:sdtContent>
          </w:sdt>
        </w:tc>
      </w:tr>
      <w:tr w:rsidR="00BA56D5" w14:paraId="12F80C53" w14:textId="77777777" w:rsidTr="000766D2">
        <w:tc>
          <w:tcPr>
            <w:tcW w:w="1778" w:type="dxa"/>
            <w:tcBorders>
              <w:top w:val="single" w:sz="4" w:space="0" w:color="418AB3" w:themeColor="accent1"/>
              <w:bottom w:val="single" w:sz="4" w:space="0" w:color="418AB3" w:themeColor="accent1"/>
            </w:tcBorders>
          </w:tcPr>
          <w:p w14:paraId="3FA18CFE" w14:textId="77777777" w:rsidR="00BA56D5" w:rsidRDefault="008F7017">
            <w:pPr>
              <w:pStyle w:val="Heading1"/>
            </w:pPr>
            <w:r>
              <w:t>Skills</w:t>
            </w:r>
          </w:p>
        </w:tc>
        <w:tc>
          <w:tcPr>
            <w:tcW w:w="472" w:type="dxa"/>
            <w:tcBorders>
              <w:top w:val="single" w:sz="4" w:space="0" w:color="418AB3" w:themeColor="accent1"/>
              <w:bottom w:val="single" w:sz="4" w:space="0" w:color="418AB3" w:themeColor="accent1"/>
            </w:tcBorders>
          </w:tcPr>
          <w:p w14:paraId="33AAD28D" w14:textId="77777777" w:rsidR="00BA56D5" w:rsidRDefault="00BA56D5"/>
        </w:tc>
        <w:tc>
          <w:tcPr>
            <w:tcW w:w="7830" w:type="dxa"/>
            <w:tcBorders>
              <w:top w:val="single" w:sz="4" w:space="0" w:color="418AB3" w:themeColor="accent1"/>
              <w:bottom w:val="single" w:sz="4" w:space="0" w:color="418AB3" w:themeColor="accent1"/>
            </w:tcBorders>
          </w:tcPr>
          <w:sdt>
            <w:sdtPr>
              <w:id w:val="-1116827610"/>
              <w15:repeatingSection/>
            </w:sdtPr>
            <w:sdtContent>
              <w:sdt>
                <w:sdtPr>
                  <w:id w:val="-2006429974"/>
                  <w:placeholder>
                    <w:docPart w:val="B5ED1A40126E4E98B83310912A5DD9B5"/>
                  </w:placeholder>
                  <w15:repeatingSectionItem/>
                </w:sdtPr>
                <w:sdtContent>
                  <w:p w14:paraId="3B5C42BD" w14:textId="52FD8FCE" w:rsidR="00BA56D5" w:rsidRDefault="000144FD">
                    <w:pPr>
                      <w:pStyle w:val="ResumeText"/>
                    </w:pPr>
                    <w:r>
                      <w:t>Knowledgeable in the Policies and Procedures of WorkSafe BC</w:t>
                    </w:r>
                  </w:p>
                </w:sdtContent>
              </w:sdt>
              <w:sdt>
                <w:sdtPr>
                  <w:id w:val="664589972"/>
                  <w:placeholder>
                    <w:docPart w:val="B5ED1A40126E4E98B83310912A5DD9B5"/>
                  </w:placeholder>
                  <w15:repeatingSectionItem/>
                </w:sdtPr>
                <w:sdtContent>
                  <w:p w14:paraId="5D792C7E" w14:textId="1EC693C7" w:rsidR="00BA56D5" w:rsidRDefault="000144FD">
                    <w:pPr>
                      <w:pStyle w:val="ResumeText"/>
                    </w:pPr>
                    <w:r>
                      <w:t xml:space="preserve">I have a clear Understanding of the Polices and regulations of Saskatchewan </w:t>
                    </w:r>
                  </w:p>
                </w:sdtContent>
              </w:sdt>
              <w:sdt>
                <w:sdtPr>
                  <w:id w:val="1641603760"/>
                  <w:placeholder>
                    <w:docPart w:val="B5ED1A40126E4E98B83310912A5DD9B5"/>
                  </w:placeholder>
                  <w15:repeatingSectionItem/>
                </w:sdtPr>
                <w:sdtContent>
                  <w:p w14:paraId="0CACC3D4" w14:textId="23FDDEE0" w:rsidR="00BA56D5" w:rsidRDefault="000144FD">
                    <w:pPr>
                      <w:pStyle w:val="ResumeText"/>
                    </w:pPr>
                    <w:r>
                      <w:t xml:space="preserve">Have been a first Aid attendant for over 25 years </w:t>
                    </w:r>
                  </w:p>
                </w:sdtContent>
              </w:sdt>
              <w:sdt>
                <w:sdtPr>
                  <w:id w:val="969394295"/>
                  <w:placeholder>
                    <w:docPart w:val="B5ED1A40126E4E98B83310912A5DD9B5"/>
                  </w:placeholder>
                  <w15:repeatingSectionItem/>
                </w:sdtPr>
                <w:sdtContent>
                  <w:p w14:paraId="09DA626F" w14:textId="77777777" w:rsidR="000144FD" w:rsidRDefault="000144FD">
                    <w:pPr>
                      <w:pStyle w:val="ResumeText"/>
                    </w:pPr>
                    <w:r>
                      <w:t xml:space="preserve">Can use MS, Word and Excel </w:t>
                    </w:r>
                  </w:p>
                  <w:p w14:paraId="5AE15EA0" w14:textId="7E22F8DF" w:rsidR="00BA56D5" w:rsidRDefault="00000000">
                    <w:pPr>
                      <w:pStyle w:val="ResumeText"/>
                    </w:pPr>
                  </w:p>
                </w:sdtContent>
              </w:sdt>
            </w:sdtContent>
          </w:sdt>
        </w:tc>
      </w:tr>
      <w:tr w:rsidR="00BA56D5" w14:paraId="11656E69" w14:textId="77777777" w:rsidTr="000766D2">
        <w:tc>
          <w:tcPr>
            <w:tcW w:w="1778" w:type="dxa"/>
            <w:tcBorders>
              <w:top w:val="single" w:sz="4" w:space="0" w:color="418AB3" w:themeColor="accent1"/>
              <w:bottom w:val="single" w:sz="4" w:space="0" w:color="418AB3" w:themeColor="accent1"/>
            </w:tcBorders>
          </w:tcPr>
          <w:p w14:paraId="50FD8AB7" w14:textId="77777777" w:rsidR="00BA56D5" w:rsidRDefault="008F7017">
            <w:pPr>
              <w:pStyle w:val="Heading1"/>
            </w:pPr>
            <w:r>
              <w:lastRenderedPageBreak/>
              <w:t>Work History</w:t>
            </w:r>
          </w:p>
        </w:tc>
        <w:tc>
          <w:tcPr>
            <w:tcW w:w="472" w:type="dxa"/>
            <w:tcBorders>
              <w:top w:val="single" w:sz="4" w:space="0" w:color="418AB3" w:themeColor="accent1"/>
              <w:bottom w:val="single" w:sz="4" w:space="0" w:color="418AB3" w:themeColor="accent1"/>
            </w:tcBorders>
          </w:tcPr>
          <w:p w14:paraId="29BF8206" w14:textId="77777777" w:rsidR="00BA56D5" w:rsidRDefault="00BA56D5"/>
        </w:tc>
        <w:tc>
          <w:tcPr>
            <w:tcW w:w="7830" w:type="dxa"/>
            <w:tcBorders>
              <w:top w:val="single" w:sz="4" w:space="0" w:color="418AB3" w:themeColor="accent1"/>
              <w:bottom w:val="single" w:sz="4" w:space="0" w:color="418AB3" w:themeColor="accent1"/>
            </w:tcBorders>
          </w:tcPr>
          <w:sdt>
            <w:sdtPr>
              <w:rPr>
                <w:rFonts w:asciiTheme="minorHAnsi" w:eastAsiaTheme="minorEastAsia" w:hAnsiTheme="minorHAnsi" w:cstheme="minorBidi"/>
                <w:b w:val="0"/>
                <w:bCs w:val="0"/>
                <w:caps w:val="0"/>
                <w:color w:val="595959" w:themeColor="text1" w:themeTint="A6"/>
                <w14:ligatures w14:val="none"/>
              </w:rPr>
              <w:id w:val="302434271"/>
              <w15:repeatingSection/>
            </w:sdtPr>
            <w:sdtContent>
              <w:sdt>
                <w:sdtPr>
                  <w:rPr>
                    <w:rFonts w:asciiTheme="minorHAnsi" w:eastAsiaTheme="minorEastAsia" w:hAnsiTheme="minorHAnsi" w:cstheme="minorBidi"/>
                    <w:b w:val="0"/>
                    <w:bCs w:val="0"/>
                    <w:caps w:val="0"/>
                    <w:color w:val="595959" w:themeColor="text1" w:themeTint="A6"/>
                    <w14:ligatures w14:val="none"/>
                  </w:rPr>
                  <w:id w:val="830493898"/>
                  <w:placeholder>
                    <w:docPart w:val="53B08A6C5DBF4F1684B0664E21584C75"/>
                  </w:placeholder>
                  <w15:repeatingSectionItem/>
                </w:sdtPr>
                <w:sdtContent>
                  <w:p w14:paraId="32EBD71A" w14:textId="242E9761" w:rsidR="00BA56D5" w:rsidRDefault="000144FD">
                    <w:pPr>
                      <w:pStyle w:val="Heading2"/>
                    </w:pPr>
                    <w:r>
                      <w:t>Labourer, Predator Ridge, Vernon BC</w:t>
                    </w:r>
                  </w:p>
                  <w:p w14:paraId="4820002C" w14:textId="77777777" w:rsidR="000144FD" w:rsidRDefault="000144FD">
                    <w:pPr>
                      <w:pStyle w:val="ResumeText"/>
                    </w:pPr>
                    <w:r>
                      <w:t xml:space="preserve">April 2024- Oct 1, 2024 </w:t>
                    </w:r>
                  </w:p>
                  <w:p w14:paraId="1CA7DFC2" w14:textId="7649AEAF" w:rsidR="00BA56D5" w:rsidRDefault="000144FD">
                    <w:pPr>
                      <w:pStyle w:val="ResumeText"/>
                    </w:pPr>
                    <w:r>
                      <w:t xml:space="preserve">Did some construction while employed here, mostly dealing with </w:t>
                    </w:r>
                    <w:r w:rsidR="000567DB">
                      <w:t xml:space="preserve">Retaining walls and walkways </w:t>
                    </w:r>
                  </w:p>
                </w:sdtContent>
              </w:sdt>
              <w:sdt>
                <w:sdtPr>
                  <w:rPr>
                    <w:rFonts w:asciiTheme="minorHAnsi" w:eastAsiaTheme="minorEastAsia" w:hAnsiTheme="minorHAnsi" w:cstheme="minorBidi"/>
                    <w:b w:val="0"/>
                    <w:bCs w:val="0"/>
                    <w:caps w:val="0"/>
                    <w:color w:val="595959" w:themeColor="text1" w:themeTint="A6"/>
                    <w14:ligatures w14:val="none"/>
                  </w:rPr>
                  <w:id w:val="1265197789"/>
                  <w:placeholder>
                    <w:docPart w:val="53B08A6C5DBF4F1684B0664E21584C75"/>
                  </w:placeholder>
                  <w15:repeatingSectionItem/>
                </w:sdtPr>
                <w:sdtContent>
                  <w:p w14:paraId="6F3FCABF" w14:textId="37E7DBC0" w:rsidR="00BA56D5" w:rsidRDefault="000567DB">
                    <w:pPr>
                      <w:pStyle w:val="Heading2"/>
                    </w:pPr>
                    <w:r>
                      <w:t>Labourer, Termotech Industries, Vernon BC</w:t>
                    </w:r>
                  </w:p>
                  <w:p w14:paraId="492FD32E" w14:textId="77777777" w:rsidR="000567DB" w:rsidRDefault="000567DB">
                    <w:pPr>
                      <w:pStyle w:val="ResumeText"/>
                    </w:pPr>
                    <w:r>
                      <w:t>March 2023-Oct 2023</w:t>
                    </w:r>
                  </w:p>
                  <w:p w14:paraId="7D520735" w14:textId="7B52C33A" w:rsidR="00BA56D5" w:rsidRDefault="000567DB">
                    <w:pPr>
                      <w:pStyle w:val="ResumeText"/>
                    </w:pPr>
                    <w:r>
                      <w:t>I was hired as a Insulation installer and help both installing bats of insulation but as well I helped when doing Spray Foam as well</w:t>
                    </w:r>
                  </w:p>
                </w:sdtContent>
              </w:sdt>
              <w:sdt>
                <w:sdtPr>
                  <w:rPr>
                    <w:rFonts w:asciiTheme="minorHAnsi" w:eastAsiaTheme="minorEastAsia" w:hAnsiTheme="minorHAnsi" w:cstheme="minorBidi"/>
                    <w:b w:val="0"/>
                    <w:bCs w:val="0"/>
                    <w:caps w:val="0"/>
                    <w:color w:val="595959" w:themeColor="text1" w:themeTint="A6"/>
                    <w14:ligatures w14:val="none"/>
                  </w:rPr>
                  <w:id w:val="-1552451659"/>
                  <w:placeholder>
                    <w:docPart w:val="53B08A6C5DBF4F1684B0664E21584C75"/>
                  </w:placeholder>
                  <w15:repeatingSectionItem/>
                </w:sdtPr>
                <w:sdtContent>
                  <w:p w14:paraId="4EEB65FA" w14:textId="78942EF5" w:rsidR="00BA56D5" w:rsidRDefault="000567DB">
                    <w:pPr>
                      <w:pStyle w:val="Heading2"/>
                    </w:pPr>
                    <w:r>
                      <w:t>Labourer, Accutruss Industries, Vernon BC</w:t>
                    </w:r>
                  </w:p>
                  <w:p w14:paraId="586D99AC" w14:textId="77777777" w:rsidR="000567DB" w:rsidRDefault="000567DB">
                    <w:pPr>
                      <w:pStyle w:val="ResumeText"/>
                    </w:pPr>
                    <w:r>
                      <w:t>Sept 2018- Mar 2022</w:t>
                    </w:r>
                  </w:p>
                  <w:p w14:paraId="4C0568A8" w14:textId="77777777" w:rsidR="000567DB" w:rsidRDefault="000567DB">
                    <w:pPr>
                      <w:pStyle w:val="ResumeText"/>
                    </w:pPr>
                    <w:r>
                      <w:t>I did a wide assortment of jobs while employed here.</w:t>
                    </w:r>
                  </w:p>
                  <w:p w14:paraId="1FD45476" w14:textId="5DE067DB" w:rsidR="000567DB" w:rsidRDefault="000567DB" w:rsidP="000567DB">
                    <w:pPr>
                      <w:pStyle w:val="ResumeText"/>
                    </w:pPr>
                    <w:r>
                      <w:t>I loaded the ALS saw, organized building material for builders, built truss’s and stacked the truss’s, did clean up around the shop when I had all other tasks completed.</w:t>
                    </w:r>
                  </w:p>
                </w:sdtContent>
              </w:sdt>
              <w:sdt>
                <w:sdtPr>
                  <w:rPr>
                    <w:rFonts w:asciiTheme="minorHAnsi" w:eastAsiaTheme="minorEastAsia" w:hAnsiTheme="minorHAnsi" w:cstheme="minorBidi"/>
                    <w:b w:val="0"/>
                    <w:bCs w:val="0"/>
                    <w:caps w:val="0"/>
                    <w:color w:val="595959" w:themeColor="text1" w:themeTint="A6"/>
                    <w14:ligatures w14:val="none"/>
                  </w:rPr>
                  <w:id w:val="1601292710"/>
                  <w:placeholder>
                    <w:docPart w:val="A0672A208EF84C9BB3331D02F0FE2AFA"/>
                  </w:placeholder>
                  <w15:repeatingSectionItem/>
                </w:sdtPr>
                <w:sdtContent>
                  <w:p w14:paraId="2A607E31" w14:textId="284034E7" w:rsidR="000567DB" w:rsidRDefault="000567DB">
                    <w:pPr>
                      <w:pStyle w:val="Heading2"/>
                    </w:pPr>
                    <w:r>
                      <w:t>Labourer, Devitt and FORAND, Calgary Ab</w:t>
                    </w:r>
                  </w:p>
                  <w:p w14:paraId="52D5F4DE" w14:textId="42AD4A27" w:rsidR="000567DB" w:rsidRDefault="00352989">
                    <w:pPr>
                      <w:pStyle w:val="ResumeText"/>
                    </w:pPr>
                    <w:r>
                      <w:t>2013-2014</w:t>
                    </w:r>
                  </w:p>
                  <w:p w14:paraId="751FC508" w14:textId="77777777" w:rsidR="000567DB" w:rsidRDefault="000567DB">
                    <w:pPr>
                      <w:pStyle w:val="ResumeText"/>
                    </w:pPr>
                    <w:r>
                      <w:t>I did a wide assortment of jobs while employed here.</w:t>
                    </w:r>
                  </w:p>
                  <w:p w14:paraId="6667ED17" w14:textId="65B15624" w:rsidR="00352989" w:rsidRDefault="000567DB" w:rsidP="000567DB">
                    <w:pPr>
                      <w:pStyle w:val="ResumeText"/>
                    </w:pPr>
                    <w:r>
                      <w:t>I loaded the ALS saw, organized building material for builders, built truss’s and stacked the truss’s, did clean up around the shop when I had all other tasks completed.</w:t>
                    </w:r>
                  </w:p>
                </w:sdtContent>
              </w:sdt>
              <w:sdt>
                <w:sdtPr>
                  <w:rPr>
                    <w:rFonts w:asciiTheme="minorHAnsi" w:eastAsiaTheme="minorEastAsia" w:hAnsiTheme="minorHAnsi" w:cstheme="minorBidi"/>
                    <w:b w:val="0"/>
                    <w:bCs w:val="0"/>
                    <w:caps w:val="0"/>
                    <w:color w:val="595959" w:themeColor="text1" w:themeTint="A6"/>
                    <w14:ligatures w14:val="none"/>
                  </w:rPr>
                  <w:id w:val="2013178709"/>
                  <w:placeholder>
                    <w:docPart w:val="EFF648790656471A84DE4F95BDA0AF20"/>
                  </w:placeholder>
                  <w15:repeatingSectionItem/>
                </w:sdtPr>
                <w:sdtContent>
                  <w:p w14:paraId="1BD92E7F" w14:textId="27534131" w:rsidR="00352989" w:rsidRDefault="00352989">
                    <w:pPr>
                      <w:pStyle w:val="Heading2"/>
                    </w:pPr>
                    <w:r>
                      <w:t>Labourer, Matco Moving &amp; STORAGE, Calgary Ab</w:t>
                    </w:r>
                  </w:p>
                  <w:p w14:paraId="75D98E9B" w14:textId="2D60A7D8" w:rsidR="00352989" w:rsidRDefault="00352989">
                    <w:pPr>
                      <w:pStyle w:val="ResumeText"/>
                    </w:pPr>
                    <w:r>
                      <w:t>2011-2013</w:t>
                    </w:r>
                  </w:p>
                  <w:p w14:paraId="5144670C" w14:textId="02CC8233" w:rsidR="00352989" w:rsidRDefault="00352989" w:rsidP="000567DB">
                    <w:pPr>
                      <w:pStyle w:val="ResumeText"/>
                    </w:pPr>
                    <w:r>
                      <w:t xml:space="preserve">Loaded and unloaded moving trucks, repacked shipments, fill out documents when required </w:t>
                    </w:r>
                  </w:p>
                </w:sdtContent>
              </w:sdt>
              <w:sdt>
                <w:sdtPr>
                  <w:rPr>
                    <w:rFonts w:asciiTheme="minorHAnsi" w:eastAsiaTheme="minorEastAsia" w:hAnsiTheme="minorHAnsi" w:cstheme="minorBidi"/>
                    <w:b w:val="0"/>
                    <w:bCs w:val="0"/>
                    <w:caps w:val="0"/>
                    <w:color w:val="595959" w:themeColor="text1" w:themeTint="A6"/>
                    <w14:ligatures w14:val="none"/>
                  </w:rPr>
                  <w:id w:val="-1872524776"/>
                  <w:placeholder>
                    <w:docPart w:val="DDD04B46DEE9450390280CAC2DC38D67"/>
                  </w:placeholder>
                  <w15:repeatingSectionItem/>
                </w:sdtPr>
                <w:sdtEndPr>
                  <w:rPr>
                    <w:sz w:val="18"/>
                    <w:szCs w:val="18"/>
                  </w:rPr>
                </w:sdtEndPr>
                <w:sdtContent>
                  <w:p w14:paraId="0EB208AD" w14:textId="35254CE1" w:rsidR="00352989" w:rsidRDefault="00352989">
                    <w:pPr>
                      <w:pStyle w:val="Heading2"/>
                    </w:pPr>
                    <w:r>
                      <w:t>Labourer/ Operator Calgar</w:t>
                    </w:r>
                    <w:r w:rsidR="008C61B6">
                      <w:t>y</w:t>
                    </w:r>
                    <w:r>
                      <w:t xml:space="preserve"> Metal RYCYLING, Calgary Ab</w:t>
                    </w:r>
                  </w:p>
                  <w:p w14:paraId="5F03804E" w14:textId="47C7DB26" w:rsidR="00352989" w:rsidRDefault="00352989">
                    <w:pPr>
                      <w:pStyle w:val="ResumeText"/>
                    </w:pPr>
                    <w:r>
                      <w:t>2010-2011</w:t>
                    </w:r>
                  </w:p>
                  <w:p w14:paraId="062A329B" w14:textId="5E479B7F" w:rsidR="00352989" w:rsidRDefault="00352989">
                    <w:pPr>
                      <w:pStyle w:val="ResumeText"/>
                    </w:pPr>
                    <w:r>
                      <w:t>I started working at Calgary Metal as a Laborer but was promoted to Operator when they were informed, I was a Certified Equipment Operator.</w:t>
                    </w:r>
                  </w:p>
                  <w:p w14:paraId="6EA59A8F" w14:textId="3010CDFF" w:rsidR="00352989" w:rsidRDefault="00352989">
                    <w:pPr>
                      <w:pStyle w:val="ResumeText"/>
                    </w:pPr>
                    <w:r>
                      <w:t>Trained my replacement for the Mobile Shear when I was again promoted to running the Shredder.</w:t>
                    </w:r>
                  </w:p>
                  <w:p w14:paraId="27C9C82D" w14:textId="76540B9E" w:rsidR="00352989" w:rsidRDefault="00352989">
                    <w:pPr>
                      <w:pStyle w:val="ResumeText"/>
                    </w:pPr>
                    <w:r>
                      <w:t>Trained employees to safely check loads coming into and leaving the yard.</w:t>
                    </w:r>
                  </w:p>
                  <w:p w14:paraId="03F7EA8B" w14:textId="2F6F1AAB" w:rsidR="008C61B6" w:rsidRDefault="00352989" w:rsidP="00352989">
                    <w:pPr>
                      <w:pStyle w:val="ContactInfo"/>
                    </w:pPr>
                  </w:p>
                </w:sdtContent>
              </w:sdt>
              <w:sdt>
                <w:sdtPr>
                  <w:rPr>
                    <w:rFonts w:asciiTheme="minorHAnsi" w:eastAsiaTheme="minorEastAsia" w:hAnsiTheme="minorHAnsi" w:cstheme="minorBidi"/>
                    <w:b w:val="0"/>
                    <w:bCs w:val="0"/>
                    <w:caps w:val="0"/>
                    <w:color w:val="595959" w:themeColor="text1" w:themeTint="A6"/>
                    <w14:ligatures w14:val="none"/>
                  </w:rPr>
                  <w:id w:val="-1311091561"/>
                  <w:placeholder>
                    <w:docPart w:val="0DCA1B7439F04A2CA3791EE0E30003E0"/>
                  </w:placeholder>
                  <w15:repeatingSectionItem/>
                </w:sdtPr>
                <w:sdtContent>
                  <w:p w14:paraId="3F91753F" w14:textId="24BF6B06" w:rsidR="008C61B6" w:rsidRDefault="008C61B6">
                    <w:pPr>
                      <w:pStyle w:val="Heading2"/>
                    </w:pPr>
                    <w:r>
                      <w:t>Labourer/ Operator, Westridge Construction. Regina SK.</w:t>
                    </w:r>
                  </w:p>
                  <w:p w14:paraId="4A4BD9E3" w14:textId="240735E9" w:rsidR="008C61B6" w:rsidRDefault="008C61B6">
                    <w:pPr>
                      <w:pStyle w:val="ResumeText"/>
                    </w:pPr>
                    <w:r>
                      <w:t>2005-2006</w:t>
                    </w:r>
                  </w:p>
                  <w:p w14:paraId="4451E388" w14:textId="11DC39B9" w:rsidR="008C61B6" w:rsidRDefault="008C61B6" w:rsidP="008C61B6">
                    <w:pPr>
                      <w:pStyle w:val="ResumeText"/>
                    </w:pPr>
                    <w:r>
                      <w:t>I was employed with Westridge Construction for the building of a 4-lane bridge overpass in Broadview Sk.</w:t>
                    </w:r>
                  </w:p>
                  <w:p w14:paraId="36F4F71D" w14:textId="216F2FBE" w:rsidR="008C61B6" w:rsidRDefault="008C61B6" w:rsidP="008C61B6">
                    <w:pPr>
                      <w:pStyle w:val="ResumeText"/>
                    </w:pPr>
                    <w:r>
                      <w:t>Set up and removed forms, laid rebar mats, spread concrete, site clean up</w:t>
                    </w:r>
                  </w:p>
                </w:sdtContent>
              </w:sdt>
              <w:sdt>
                <w:sdtPr>
                  <w:rPr>
                    <w:rFonts w:asciiTheme="minorHAnsi" w:eastAsiaTheme="minorEastAsia" w:hAnsiTheme="minorHAnsi" w:cstheme="minorBidi"/>
                    <w:b w:val="0"/>
                    <w:bCs w:val="0"/>
                    <w:caps w:val="0"/>
                    <w:color w:val="595959" w:themeColor="text1" w:themeTint="A6"/>
                    <w14:ligatures w14:val="none"/>
                  </w:rPr>
                  <w:id w:val="-579827732"/>
                  <w:placeholder>
                    <w:docPart w:val="E4BBBF14A069486F9F761E04F066F1A5"/>
                  </w:placeholder>
                  <w15:repeatingSectionItem/>
                </w:sdtPr>
                <w:sdtContent>
                  <w:p w14:paraId="6115BF83" w14:textId="1D7D5524" w:rsidR="008C61B6" w:rsidRDefault="008C61B6">
                    <w:pPr>
                      <w:pStyle w:val="Heading2"/>
                    </w:pPr>
                    <w:r>
                      <w:t>Labourer/ Operator, Wappel CONSTUCTION. Regina SK.</w:t>
                    </w:r>
                  </w:p>
                  <w:p w14:paraId="1A60DEF5" w14:textId="21EB5FD8" w:rsidR="008C61B6" w:rsidRDefault="008C61B6">
                    <w:pPr>
                      <w:pStyle w:val="ResumeText"/>
                    </w:pPr>
                    <w:r>
                      <w:t>2004-2005</w:t>
                    </w:r>
                  </w:p>
                  <w:p w14:paraId="7376F48A" w14:textId="149FED04" w:rsidR="008C61B6" w:rsidRDefault="008C61B6">
                    <w:pPr>
                      <w:pStyle w:val="ResumeText"/>
                    </w:pPr>
                    <w:r>
                      <w:lastRenderedPageBreak/>
                      <w:t>I was employed with Wappel Construction shortly after completing my H.E.O course in Prince Albert Sk.</w:t>
                    </w:r>
                  </w:p>
                  <w:p w14:paraId="7F27A982" w14:textId="2525A1DA" w:rsidR="008C61B6" w:rsidRDefault="008C61B6">
                    <w:pPr>
                      <w:pStyle w:val="ResumeText"/>
                    </w:pPr>
                    <w:r>
                      <w:t>Was placed in charge of running a Excavator, and as such was digging test pits for clay, dug and installed culverts, dug drainage lines, dug pits to bury tree’s and other vegetation.</w:t>
                    </w:r>
                  </w:p>
                  <w:p w14:paraId="4A6B0B39" w14:textId="7BD13404" w:rsidR="008C61B6" w:rsidRDefault="008C61B6">
                    <w:pPr>
                      <w:pStyle w:val="ResumeText"/>
                    </w:pPr>
                    <w:r>
                      <w:t>Used Excavator to remove stumps, large boulders and other obstructions</w:t>
                    </w:r>
                    <w:r w:rsidR="00DF2423">
                      <w:t>.</w:t>
                    </w:r>
                  </w:p>
                  <w:p w14:paraId="6A1C2BA8" w14:textId="36026A99" w:rsidR="00DF2423" w:rsidRDefault="00DF2423">
                    <w:pPr>
                      <w:pStyle w:val="ResumeText"/>
                    </w:pPr>
                    <w:r>
                      <w:t>Graded approach’s, ditches.</w:t>
                    </w:r>
                  </w:p>
                  <w:p w14:paraId="0BA5733B" w14:textId="7EA8B3FF" w:rsidR="00DF2423" w:rsidRDefault="00DF2423">
                    <w:pPr>
                      <w:pStyle w:val="ResumeText"/>
                    </w:pPr>
                    <w:r>
                      <w:t xml:space="preserve">Did daily maintenance on machine, greasing all parts and checking fluid levels daily </w:t>
                    </w:r>
                  </w:p>
                  <w:p w14:paraId="45FF647B" w14:textId="36CA1A24" w:rsidR="00DF2423" w:rsidRDefault="008C61B6" w:rsidP="008C61B6">
                    <w:pPr>
                      <w:pStyle w:val="ResumeText"/>
                    </w:pPr>
                  </w:p>
                </w:sdtContent>
              </w:sdt>
              <w:sdt>
                <w:sdtPr>
                  <w:rPr>
                    <w:rFonts w:asciiTheme="minorHAnsi" w:eastAsiaTheme="minorEastAsia" w:hAnsiTheme="minorHAnsi" w:cstheme="minorBidi"/>
                    <w:b w:val="0"/>
                    <w:bCs w:val="0"/>
                    <w:caps w:val="0"/>
                    <w:color w:val="595959" w:themeColor="text1" w:themeTint="A6"/>
                    <w14:ligatures w14:val="none"/>
                  </w:rPr>
                  <w:id w:val="-478382472"/>
                  <w:placeholder>
                    <w:docPart w:val="981A85102121402BAE3292D585C5661A"/>
                  </w:placeholder>
                  <w15:repeatingSectionItem/>
                </w:sdtPr>
                <w:sdtContent>
                  <w:p w14:paraId="14500FD0" w14:textId="1EF4653B" w:rsidR="00DF2423" w:rsidRDefault="00DF2423">
                    <w:pPr>
                      <w:pStyle w:val="Heading2"/>
                    </w:pPr>
                    <w:r>
                      <w:t>Labourer/ Operator, Sask-Con Repair. SASKATOON SK.</w:t>
                    </w:r>
                  </w:p>
                  <w:p w14:paraId="5E7B5AF4" w14:textId="4E4C3454" w:rsidR="00DF2423" w:rsidRDefault="00DF2423">
                    <w:pPr>
                      <w:pStyle w:val="ResumeText"/>
                    </w:pPr>
                    <w:r>
                      <w:t>1997-1999</w:t>
                    </w:r>
                  </w:p>
                  <w:p w14:paraId="5A1B5A21" w14:textId="660A7327" w:rsidR="00DF2423" w:rsidRDefault="00DF2423">
                    <w:pPr>
                      <w:pStyle w:val="ResumeText"/>
                    </w:pPr>
                    <w:r>
                      <w:t xml:space="preserve">I was employed by </w:t>
                    </w:r>
                    <w:proofErr w:type="spellStart"/>
                    <w:r>
                      <w:t>Sask</w:t>
                    </w:r>
                    <w:proofErr w:type="spellEnd"/>
                    <w:r>
                      <w:t>-Con repair doing a number of different jobs, from replacing soil on berms at the Military base, to relining spill ways that had failed over the years, removing and replacing different Motor Mounts at the Cory Potash Mine “Mosaic Mine”</w:t>
                    </w:r>
                  </w:p>
                  <w:p w14:paraId="59AF8FC7" w14:textId="4F7D1016" w:rsidR="00DF2423" w:rsidRDefault="00DF2423">
                    <w:pPr>
                      <w:pStyle w:val="ResumeText"/>
                    </w:pPr>
                    <w:r>
                      <w:t xml:space="preserve">Relined the brine channels </w:t>
                    </w:r>
                  </w:p>
                  <w:p w14:paraId="37B40D0D" w14:textId="424D226D" w:rsidR="00BA56D5" w:rsidRDefault="00DF2423" w:rsidP="008C61B6">
                    <w:pPr>
                      <w:pStyle w:val="ResumeText"/>
                    </w:pPr>
                  </w:p>
                </w:sdtContent>
              </w:sdt>
            </w:sdtContent>
          </w:sdt>
        </w:tc>
      </w:tr>
      <w:tr w:rsidR="00BA56D5" w14:paraId="598FD8FA" w14:textId="77777777" w:rsidTr="000766D2">
        <w:tc>
          <w:tcPr>
            <w:tcW w:w="1778" w:type="dxa"/>
            <w:tcBorders>
              <w:top w:val="single" w:sz="4" w:space="0" w:color="418AB3" w:themeColor="accent1"/>
              <w:bottom w:val="single" w:sz="4" w:space="0" w:color="418AB3" w:themeColor="accent1"/>
            </w:tcBorders>
          </w:tcPr>
          <w:p w14:paraId="7B497EF1" w14:textId="77777777" w:rsidR="00BA56D5" w:rsidRDefault="008F7017">
            <w:pPr>
              <w:pStyle w:val="Heading1"/>
            </w:pPr>
            <w:r>
              <w:lastRenderedPageBreak/>
              <w:t>Education</w:t>
            </w:r>
          </w:p>
        </w:tc>
        <w:tc>
          <w:tcPr>
            <w:tcW w:w="472" w:type="dxa"/>
            <w:tcBorders>
              <w:top w:val="single" w:sz="4" w:space="0" w:color="418AB3" w:themeColor="accent1"/>
              <w:bottom w:val="single" w:sz="4" w:space="0" w:color="418AB3" w:themeColor="accent1"/>
            </w:tcBorders>
          </w:tcPr>
          <w:p w14:paraId="4D97EAB9" w14:textId="77777777" w:rsidR="00BA56D5" w:rsidRDefault="00BA56D5"/>
        </w:tc>
        <w:tc>
          <w:tcPr>
            <w:tcW w:w="7830" w:type="dxa"/>
            <w:tcBorders>
              <w:top w:val="single" w:sz="4" w:space="0" w:color="418AB3" w:themeColor="accent1"/>
              <w:bottom w:val="single" w:sz="4" w:space="0" w:color="418AB3" w:themeColor="accent1"/>
            </w:tcBorders>
          </w:tcPr>
          <w:p w14:paraId="6F062394" w14:textId="60065C3A" w:rsidR="00BA56D5" w:rsidRDefault="00BA56D5" w:rsidP="00DF2423">
            <w:pPr>
              <w:pStyle w:val="Heading2"/>
            </w:pPr>
          </w:p>
        </w:tc>
      </w:tr>
      <w:tr w:rsidR="00BA56D5" w14:paraId="4722FBF6" w14:textId="77777777" w:rsidTr="000766D2">
        <w:tc>
          <w:tcPr>
            <w:tcW w:w="1778" w:type="dxa"/>
            <w:tcBorders>
              <w:top w:val="single" w:sz="4" w:space="0" w:color="418AB3" w:themeColor="accent1"/>
              <w:bottom w:val="nil"/>
            </w:tcBorders>
          </w:tcPr>
          <w:p w14:paraId="7E83E487" w14:textId="77777777" w:rsidR="00BA56D5" w:rsidRDefault="008F7017">
            <w:pPr>
              <w:pStyle w:val="Heading1"/>
            </w:pPr>
            <w:r>
              <w:t>References</w:t>
            </w:r>
          </w:p>
        </w:tc>
        <w:tc>
          <w:tcPr>
            <w:tcW w:w="472" w:type="dxa"/>
            <w:tcBorders>
              <w:top w:val="single" w:sz="4" w:space="0" w:color="418AB3" w:themeColor="accent1"/>
              <w:bottom w:val="nil"/>
            </w:tcBorders>
          </w:tcPr>
          <w:p w14:paraId="24E31CF6" w14:textId="77777777" w:rsidR="00BA56D5" w:rsidRDefault="00BA56D5"/>
        </w:tc>
        <w:tc>
          <w:tcPr>
            <w:tcW w:w="7830" w:type="dxa"/>
            <w:tcBorders>
              <w:top w:val="single" w:sz="4" w:space="0" w:color="418AB3" w:themeColor="accent1"/>
              <w:bottom w:val="nil"/>
            </w:tcBorders>
          </w:tcPr>
          <w:p w14:paraId="6EBF9779" w14:textId="4E7FD333" w:rsidR="00BA56D5" w:rsidRDefault="00DF2423" w:rsidP="00DF2423">
            <w:pPr>
              <w:pStyle w:val="Heading2"/>
            </w:pPr>
            <w:r>
              <w:rPr>
                <w:rFonts w:asciiTheme="minorHAnsi" w:eastAsiaTheme="minorEastAsia" w:hAnsiTheme="minorHAnsi" w:cstheme="minorBidi"/>
                <w:b w:val="0"/>
                <w:bCs w:val="0"/>
                <w:caps w:val="0"/>
                <w:color w:val="595959" w:themeColor="text1" w:themeTint="A6"/>
                <w14:ligatures w14:val="none"/>
              </w:rPr>
              <w:t xml:space="preserve">Upon Request </w:t>
            </w:r>
          </w:p>
        </w:tc>
      </w:tr>
    </w:tbl>
    <w:p w14:paraId="2428E1B6" w14:textId="77777777" w:rsidR="00BA56D5" w:rsidRDefault="00BA56D5"/>
    <w:p w14:paraId="4F67D8AF" w14:textId="77777777" w:rsidR="000A6F38" w:rsidRPr="000A6F38" w:rsidRDefault="000A6F38" w:rsidP="000A6F38">
      <w:pPr>
        <w:tabs>
          <w:tab w:val="left" w:pos="8772"/>
        </w:tabs>
      </w:pPr>
    </w:p>
    <w:sectPr w:rsidR="000A6F38" w:rsidRPr="000A6F38">
      <w:footerReference w:type="default" r:id="rId7"/>
      <w:pgSz w:w="12240" w:h="15840" w:code="1"/>
      <w:pgMar w:top="1080" w:right="1080" w:bottom="1080" w:left="108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874FA3" w14:textId="77777777" w:rsidR="000E62D4" w:rsidRDefault="000E62D4">
      <w:pPr>
        <w:spacing w:before="0" w:after="0" w:line="240" w:lineRule="auto"/>
      </w:pPr>
      <w:r>
        <w:separator/>
      </w:r>
    </w:p>
  </w:endnote>
  <w:endnote w:type="continuationSeparator" w:id="0">
    <w:p w14:paraId="69182CCB" w14:textId="77777777" w:rsidR="000E62D4" w:rsidRDefault="000E62D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PlainTable4"/>
      <w:tblW w:w="0" w:type="auto"/>
      <w:tblLook w:val="04A0" w:firstRow="1" w:lastRow="0" w:firstColumn="1" w:lastColumn="0" w:noHBand="0" w:noVBand="1"/>
      <w:tblDescription w:val="Footer table"/>
    </w:tblPr>
    <w:tblGrid>
      <w:gridCol w:w="5032"/>
      <w:gridCol w:w="5048"/>
    </w:tblGrid>
    <w:tr w:rsidR="00BA56D5" w14:paraId="6D223BF2" w14:textId="77777777" w:rsidTr="000766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Pr>
        <w:p w14:paraId="6BC51E18" w14:textId="77777777" w:rsidR="00BA56D5" w:rsidRDefault="008F7017">
          <w:pPr>
            <w:pStyle w:val="Footer"/>
          </w:pPr>
          <w:r>
            <w:t xml:space="preserve">Page | </w:t>
          </w:r>
          <w:r>
            <w:fldChar w:fldCharType="begin"/>
          </w:r>
          <w:r>
            <w:instrText xml:space="preserve"> PAGE   \* MERGEFORMAT </w:instrText>
          </w:r>
          <w:r>
            <w:fldChar w:fldCharType="separate"/>
          </w:r>
          <w:r>
            <w:rPr>
              <w:noProof/>
            </w:rPr>
            <w:t>2</w:t>
          </w:r>
          <w:r>
            <w:fldChar w:fldCharType="end"/>
          </w:r>
        </w:p>
      </w:tc>
      <w:sdt>
        <w:sdtPr>
          <w:alias w:val="Your Name"/>
          <w:tag w:val=""/>
          <w:id w:val="-1352728942"/>
          <w:placeholder>
            <w:docPart w:val="B737948B56B74D3887CF8672BA9EEA32"/>
          </w:placeholder>
          <w:showingPlcHdr/>
          <w:dataBinding w:prefixMappings="xmlns:ns0='http://purl.org/dc/elements/1.1/' xmlns:ns1='http://schemas.openxmlformats.org/package/2006/metadata/core-properties' " w:xpath="/ns1:coreProperties[1]/ns0:creator[1]" w:storeItemID="{6C3C8BC8-F283-45AE-878A-BAB7291924A1}"/>
          <w:text/>
        </w:sdtPr>
        <w:sdtContent>
          <w:tc>
            <w:tcPr>
              <w:tcW w:w="5148" w:type="dxa"/>
            </w:tcPr>
            <w:p w14:paraId="04207B2E" w14:textId="3717269C" w:rsidR="00BA56D5" w:rsidRDefault="000A2781">
              <w:pPr>
                <w:pStyle w:val="Footer"/>
                <w:jc w:val="right"/>
                <w:cnfStyle w:val="100000000000" w:firstRow="1" w:lastRow="0" w:firstColumn="0" w:lastColumn="0" w:oddVBand="0" w:evenVBand="0" w:oddHBand="0" w:evenHBand="0" w:firstRowFirstColumn="0" w:firstRowLastColumn="0" w:lastRowFirstColumn="0" w:lastRowLastColumn="0"/>
              </w:pPr>
              <w:r>
                <w:t>You might want to include your GPA here and a brief summary of relevant coursework, awards, and honors.</w:t>
              </w:r>
            </w:p>
          </w:tc>
        </w:sdtContent>
      </w:sdt>
    </w:tr>
  </w:tbl>
  <w:p w14:paraId="5562A182" w14:textId="77777777" w:rsidR="00BA56D5" w:rsidRDefault="00BA56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9810FA" w14:textId="77777777" w:rsidR="000E62D4" w:rsidRDefault="000E62D4">
      <w:pPr>
        <w:spacing w:before="0" w:after="0" w:line="240" w:lineRule="auto"/>
      </w:pPr>
      <w:r>
        <w:separator/>
      </w:r>
    </w:p>
  </w:footnote>
  <w:footnote w:type="continuationSeparator" w:id="0">
    <w:p w14:paraId="6256FE06" w14:textId="77777777" w:rsidR="000E62D4" w:rsidRDefault="000E62D4">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7C9"/>
    <w:rsid w:val="000144FD"/>
    <w:rsid w:val="000567DB"/>
    <w:rsid w:val="00064873"/>
    <w:rsid w:val="000766D2"/>
    <w:rsid w:val="000A2781"/>
    <w:rsid w:val="000A6F38"/>
    <w:rsid w:val="000E62D4"/>
    <w:rsid w:val="002A47C9"/>
    <w:rsid w:val="00352989"/>
    <w:rsid w:val="003D3063"/>
    <w:rsid w:val="003D4C7D"/>
    <w:rsid w:val="005134FF"/>
    <w:rsid w:val="006812AA"/>
    <w:rsid w:val="006C19AC"/>
    <w:rsid w:val="006F0F86"/>
    <w:rsid w:val="0070647E"/>
    <w:rsid w:val="00855684"/>
    <w:rsid w:val="008C61B6"/>
    <w:rsid w:val="008F7017"/>
    <w:rsid w:val="00995CD1"/>
    <w:rsid w:val="00BA56D5"/>
    <w:rsid w:val="00C14551"/>
    <w:rsid w:val="00C844AF"/>
    <w:rsid w:val="00DB34E1"/>
    <w:rsid w:val="00DF2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CA64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8" w:unhideWhenUsed="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iPriority="8" w:unhideWhenUsed="1"/>
    <w:lsdException w:name="Signature" w:semiHidden="1" w:uiPriority="8"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8" w:unhideWhenUsed="1"/>
    <w:lsdException w:name="Date" w:semiHidden="1" w:uiPriority="8"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qFormat="1"/>
    <w:lsdException w:name="Emphasis" w:semiHidden="1"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6D2"/>
    <w:rPr>
      <w:kern w:val="20"/>
    </w:rPr>
  </w:style>
  <w:style w:type="paragraph" w:styleId="Heading1">
    <w:name w:val="heading 1"/>
    <w:basedOn w:val="Normal"/>
    <w:next w:val="Normal"/>
    <w:unhideWhenUsed/>
    <w:qFormat/>
    <w:rsid w:val="000766D2"/>
    <w:pPr>
      <w:jc w:val="right"/>
      <w:outlineLvl w:val="0"/>
    </w:pPr>
    <w:rPr>
      <w:rFonts w:asciiTheme="majorHAnsi" w:eastAsiaTheme="majorEastAsia" w:hAnsiTheme="majorHAnsi" w:cstheme="majorBidi"/>
      <w:caps/>
      <w:color w:val="306785" w:themeColor="accent1" w:themeShade="BF"/>
      <w:sz w:val="21"/>
      <w:szCs w:val="21"/>
    </w:rPr>
  </w:style>
  <w:style w:type="paragraph" w:styleId="Heading2">
    <w:name w:val="heading 2"/>
    <w:basedOn w:val="Normal"/>
    <w:next w:val="Normal"/>
    <w:unhideWhenUsed/>
    <w:qFormat/>
    <w:pPr>
      <w:keepNext/>
      <w:keepLines/>
      <w:spacing w:after="40"/>
      <w:outlineLvl w:val="1"/>
    </w:pPr>
    <w:rPr>
      <w:rFonts w:asciiTheme="majorHAnsi" w:eastAsiaTheme="majorEastAsia" w:hAnsiTheme="majorHAnsi" w:cstheme="majorBidi"/>
      <w:b/>
      <w:bCs/>
      <w:caps/>
      <w:color w:val="404040" w:themeColor="text1" w:themeTint="BF"/>
      <w14:ligatures w14:val="standardContextual"/>
    </w:rPr>
  </w:style>
  <w:style w:type="paragraph" w:styleId="Heading3">
    <w:name w:val="heading 3"/>
    <w:basedOn w:val="Normal"/>
    <w:next w:val="Normal"/>
    <w:link w:val="Heading3Char"/>
    <w:uiPriority w:val="9"/>
    <w:unhideWhenUsed/>
    <w:pPr>
      <w:keepNext/>
      <w:keepLines/>
      <w:spacing w:before="200" w:after="0"/>
      <w:outlineLvl w:val="2"/>
    </w:pPr>
    <w:rPr>
      <w:rFonts w:asciiTheme="majorHAnsi" w:eastAsiaTheme="majorEastAsia" w:hAnsiTheme="majorHAnsi" w:cstheme="majorBidi"/>
      <w:b/>
      <w:bCs/>
      <w:color w:val="418AB3" w:themeColor="accent1"/>
      <w14:ligatures w14:val="standardContextual"/>
    </w:rPr>
  </w:style>
  <w:style w:type="paragraph" w:styleId="Heading4">
    <w:name w:val="heading 4"/>
    <w:basedOn w:val="Normal"/>
    <w:next w:val="Normal"/>
    <w:link w:val="Heading4Char"/>
    <w:uiPriority w:val="9"/>
    <w:semiHidden/>
    <w:unhideWhenUsed/>
    <w:pPr>
      <w:keepNext/>
      <w:keepLines/>
      <w:spacing w:before="200" w:after="0"/>
      <w:outlineLvl w:val="3"/>
    </w:pPr>
    <w:rPr>
      <w:rFonts w:asciiTheme="majorHAnsi" w:eastAsiaTheme="majorEastAsia" w:hAnsiTheme="majorHAnsi" w:cstheme="majorBidi"/>
      <w:b/>
      <w:bCs/>
      <w:i/>
      <w:iCs/>
      <w:color w:val="418AB3"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04458"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204458"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1"/>
    <w:unhideWhenUsed/>
    <w:pPr>
      <w:spacing w:after="0" w:line="240" w:lineRule="auto"/>
    </w:pPr>
  </w:style>
  <w:style w:type="character" w:customStyle="1" w:styleId="FooterChar">
    <w:name w:val="Footer Char"/>
    <w:basedOn w:val="DefaultParagraphFont"/>
    <w:link w:val="Footer"/>
    <w:uiPriority w:val="1"/>
    <w:rPr>
      <w:kern w:val="20"/>
    </w:rPr>
  </w:style>
  <w:style w:type="paragraph" w:customStyle="1" w:styleId="ResumeText">
    <w:name w:val="Resume Text"/>
    <w:basedOn w:val="Normal"/>
    <w:qFormat/>
    <w:pPr>
      <w:spacing w:after="40"/>
      <w:ind w:right="1440"/>
    </w:p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18AB3" w:themeColor="accent1"/>
      <w:kern w:val="20"/>
      <w14:ligatures w14:val="standardContextual"/>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18AB3" w:themeColor="accent1"/>
      <w:kern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04458" w:themeColor="accent1" w:themeShade="7F"/>
      <w:kern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04458" w:themeColor="accent1" w:themeShade="7F"/>
      <w:kern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kern w:val="20"/>
    </w:rPr>
  </w:style>
  <w:style w:type="table" w:customStyle="1" w:styleId="ResumeTable">
    <w:name w:val="Resume Table"/>
    <w:basedOn w:val="TableNormal"/>
    <w:uiPriority w:val="99"/>
    <w:tblPr>
      <w:tblBorders>
        <w:insideH w:val="single" w:sz="4" w:space="0" w:color="418AB3" w:themeColor="accent1"/>
      </w:tblBorders>
      <w:tblCellMar>
        <w:top w:w="144" w:type="dxa"/>
        <w:left w:w="0" w:type="dxa"/>
        <w:bottom w:w="144" w:type="dxa"/>
        <w:right w:w="0" w:type="dxa"/>
      </w:tblCellMar>
    </w:tblPr>
  </w:style>
  <w:style w:type="table" w:customStyle="1" w:styleId="LetterTable">
    <w:name w:val="Letter Table"/>
    <w:basedOn w:val="TableNormal"/>
    <w:uiPriority w:val="99"/>
    <w:pPr>
      <w:spacing w:after="0" w:line="240" w:lineRule="auto"/>
      <w:ind w:left="144" w:right="144"/>
    </w:p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418AB3" w:themeColor="accent1"/>
        <w:sz w:val="22"/>
      </w:rPr>
    </w:tblStylePr>
    <w:tblStylePr w:type="firstCol">
      <w:rPr>
        <w:b/>
      </w:rPr>
    </w:tblStylePr>
  </w:style>
  <w:style w:type="character" w:styleId="Emphasis">
    <w:name w:val="Emphasis"/>
    <w:basedOn w:val="DefaultParagraphFont"/>
    <w:unhideWhenUsed/>
    <w:qFormat/>
    <w:rsid w:val="000766D2"/>
    <w:rPr>
      <w:color w:val="306785" w:themeColor="accent1" w:themeShade="BF"/>
    </w:rPr>
  </w:style>
  <w:style w:type="paragraph" w:customStyle="1" w:styleId="ContactInfo">
    <w:name w:val="Contact Info"/>
    <w:basedOn w:val="Normal"/>
    <w:qFormat/>
    <w:pPr>
      <w:spacing w:after="0" w:line="240" w:lineRule="auto"/>
      <w:jc w:val="right"/>
    </w:pPr>
    <w:rPr>
      <w:sz w:val="18"/>
      <w:szCs w:val="18"/>
    </w:rPr>
  </w:style>
  <w:style w:type="paragraph" w:customStyle="1" w:styleId="Name">
    <w:name w:val="Name"/>
    <w:basedOn w:val="Normal"/>
    <w:next w:val="Normal"/>
    <w:qFormat/>
    <w:rsid w:val="000766D2"/>
    <w:pPr>
      <w:pBdr>
        <w:top w:val="single" w:sz="4" w:space="4" w:color="306785" w:themeColor="accent1" w:themeShade="BF"/>
        <w:left w:val="single" w:sz="4" w:space="6" w:color="306785" w:themeColor="accent1" w:themeShade="BF"/>
        <w:bottom w:val="single" w:sz="4" w:space="4" w:color="306785" w:themeColor="accent1" w:themeShade="BF"/>
        <w:right w:val="single" w:sz="4" w:space="6" w:color="306785" w:themeColor="accent1" w:themeShade="BF"/>
      </w:pBdr>
      <w:shd w:val="clear" w:color="auto" w:fill="306785" w:themeFill="accent1" w:themeFillShade="BF"/>
      <w:spacing w:before="240"/>
      <w:ind w:left="144" w:right="144"/>
    </w:pPr>
    <w:rPr>
      <w:rFonts w:asciiTheme="majorHAnsi" w:eastAsiaTheme="majorEastAsia" w:hAnsiTheme="majorHAnsi" w:cstheme="majorBidi"/>
      <w:caps/>
      <w:color w:val="FFFFFF" w:themeColor="background1"/>
      <w:sz w:val="32"/>
      <w:szCs w:val="32"/>
    </w:r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kern w:val="20"/>
    </w:rPr>
  </w:style>
  <w:style w:type="table" w:styleId="PlainTable4">
    <w:name w:val="Plain Table 4"/>
    <w:basedOn w:val="TableNormal"/>
    <w:uiPriority w:val="43"/>
    <w:rsid w:val="000766D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er\AppData\Roaming\Microsoft\Templates\Functional%20resume%20(Simple%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AEE10B8D0B940FEA9DF36E15D441809"/>
        <w:category>
          <w:name w:val="General"/>
          <w:gallery w:val="placeholder"/>
        </w:category>
        <w:types>
          <w:type w:val="bbPlcHdr"/>
        </w:types>
        <w:behaviors>
          <w:behavior w:val="content"/>
        </w:behaviors>
        <w:guid w:val="{95B88536-10CC-42FC-8520-4D502EA89FF0}"/>
      </w:docPartPr>
      <w:docPartBody>
        <w:p w:rsidR="00000000" w:rsidRDefault="00000000">
          <w:pPr>
            <w:pStyle w:val="7AEE10B8D0B940FEA9DF36E15D441809"/>
          </w:pPr>
          <w:r>
            <w:t>[Street Address]</w:t>
          </w:r>
        </w:p>
      </w:docPartBody>
    </w:docPart>
    <w:docPart>
      <w:docPartPr>
        <w:name w:val="91D48AD716884D278B5AC4FB62FFD186"/>
        <w:category>
          <w:name w:val="General"/>
          <w:gallery w:val="placeholder"/>
        </w:category>
        <w:types>
          <w:type w:val="bbPlcHdr"/>
        </w:types>
        <w:behaviors>
          <w:behavior w:val="content"/>
        </w:behaviors>
        <w:guid w:val="{A311A14B-AA05-45FF-9F81-AD30B996CE2E}"/>
      </w:docPartPr>
      <w:docPartBody>
        <w:p w:rsidR="00000000" w:rsidRDefault="00000000">
          <w:pPr>
            <w:pStyle w:val="91D48AD716884D278B5AC4FB62FFD186"/>
          </w:pPr>
          <w:r>
            <w:t>[City, ST ZIP Code]</w:t>
          </w:r>
        </w:p>
      </w:docPartBody>
    </w:docPart>
    <w:docPart>
      <w:docPartPr>
        <w:name w:val="FB5AE267F4974518806BB7B36C0A2870"/>
        <w:category>
          <w:name w:val="General"/>
          <w:gallery w:val="placeholder"/>
        </w:category>
        <w:types>
          <w:type w:val="bbPlcHdr"/>
        </w:types>
        <w:behaviors>
          <w:behavior w:val="content"/>
        </w:behaviors>
        <w:guid w:val="{A8B2C0D0-ECAC-4268-905A-577C9A09F863}"/>
      </w:docPartPr>
      <w:docPartBody>
        <w:p w:rsidR="00000000" w:rsidRDefault="00000000">
          <w:pPr>
            <w:pStyle w:val="FB5AE267F4974518806BB7B36C0A2870"/>
          </w:pPr>
          <w:r>
            <w:t>[Telephone]</w:t>
          </w:r>
        </w:p>
      </w:docPartBody>
    </w:docPart>
    <w:docPart>
      <w:docPartPr>
        <w:name w:val="B082D14B3BB34283A7DA70459E44C7E7"/>
        <w:category>
          <w:name w:val="General"/>
          <w:gallery w:val="placeholder"/>
        </w:category>
        <w:types>
          <w:type w:val="bbPlcHdr"/>
        </w:types>
        <w:behaviors>
          <w:behavior w:val="content"/>
        </w:behaviors>
        <w:guid w:val="{AA44BF93-D4E0-41AC-8B4B-8B75D516CAB9}"/>
      </w:docPartPr>
      <w:docPartBody>
        <w:p w:rsidR="00000000" w:rsidRDefault="00000000">
          <w:pPr>
            <w:pStyle w:val="B082D14B3BB34283A7DA70459E44C7E7"/>
          </w:pPr>
          <w:r>
            <w:t>[Website]</w:t>
          </w:r>
        </w:p>
      </w:docPartBody>
    </w:docPart>
    <w:docPart>
      <w:docPartPr>
        <w:name w:val="CE78262176F34DB69322A19D432C3A3D"/>
        <w:category>
          <w:name w:val="General"/>
          <w:gallery w:val="placeholder"/>
        </w:category>
        <w:types>
          <w:type w:val="bbPlcHdr"/>
        </w:types>
        <w:behaviors>
          <w:behavior w:val="content"/>
        </w:behaviors>
        <w:guid w:val="{59A6E6F6-1B49-4814-84FC-A090377DFEC0}"/>
      </w:docPartPr>
      <w:docPartBody>
        <w:p w:rsidR="00000000" w:rsidRDefault="00000000">
          <w:pPr>
            <w:pStyle w:val="CE78262176F34DB69322A19D432C3A3D"/>
          </w:pPr>
          <w:r>
            <w:rPr>
              <w:rStyle w:val="Emphasis"/>
            </w:rPr>
            <w:t>[Email]</w:t>
          </w:r>
        </w:p>
      </w:docPartBody>
    </w:docPart>
    <w:docPart>
      <w:docPartPr>
        <w:name w:val="30F315836064455182CB68753A47D58D"/>
        <w:category>
          <w:name w:val="General"/>
          <w:gallery w:val="placeholder"/>
        </w:category>
        <w:types>
          <w:type w:val="bbPlcHdr"/>
        </w:types>
        <w:behaviors>
          <w:behavior w:val="content"/>
        </w:behaviors>
        <w:guid w:val="{AFC36BF3-E0AE-41A8-8C01-C0187C333BDB}"/>
      </w:docPartPr>
      <w:docPartBody>
        <w:p w:rsidR="00000000" w:rsidRDefault="00000000">
          <w:pPr>
            <w:pStyle w:val="30F315836064455182CB68753A47D58D"/>
          </w:pPr>
          <w:r w:rsidRPr="000A6F38">
            <w:t>[Author]</w:t>
          </w:r>
        </w:p>
      </w:docPartBody>
    </w:docPart>
    <w:docPart>
      <w:docPartPr>
        <w:name w:val="54B412A532534B0499D0425F28FE8E31"/>
        <w:category>
          <w:name w:val="General"/>
          <w:gallery w:val="placeholder"/>
        </w:category>
        <w:types>
          <w:type w:val="bbPlcHdr"/>
        </w:types>
        <w:behaviors>
          <w:behavior w:val="content"/>
        </w:behaviors>
        <w:guid w:val="{A9B86832-FD5F-42C6-90BA-0C0A2FE8D8C6}"/>
      </w:docPartPr>
      <w:docPartBody>
        <w:p w:rsidR="00000000" w:rsidRDefault="00000000">
          <w:pPr>
            <w:pStyle w:val="54B412A532534B0499D0425F28FE8E31"/>
          </w:pPr>
          <w:r>
            <w:rPr>
              <w:rStyle w:val="PlaceholderText"/>
            </w:rPr>
            <w:t>[field or area of accomplishment</w:t>
          </w:r>
        </w:p>
      </w:docPartBody>
    </w:docPart>
    <w:docPart>
      <w:docPartPr>
        <w:name w:val="5C3D78C6D72F4A818A1670FC4DFBA06A"/>
        <w:category>
          <w:name w:val="General"/>
          <w:gallery w:val="placeholder"/>
        </w:category>
        <w:types>
          <w:type w:val="bbPlcHdr"/>
        </w:types>
        <w:behaviors>
          <w:behavior w:val="content"/>
        </w:behaviors>
        <w:guid w:val="{6F7F634D-F562-4AD3-ABE6-D6825A752865}"/>
      </w:docPartPr>
      <w:docPartBody>
        <w:p w:rsidR="00000000" w:rsidRDefault="00000000">
          <w:pPr>
            <w:pStyle w:val="5C3D78C6D72F4A818A1670FC4DFBA06A"/>
          </w:pPr>
          <w:r>
            <w:t>[Achievement]</w:t>
          </w:r>
        </w:p>
      </w:docPartBody>
    </w:docPart>
    <w:docPart>
      <w:docPartPr>
        <w:name w:val="B5ED1A40126E4E98B83310912A5DD9B5"/>
        <w:category>
          <w:name w:val="General"/>
          <w:gallery w:val="placeholder"/>
        </w:category>
        <w:types>
          <w:type w:val="bbPlcHdr"/>
        </w:types>
        <w:behaviors>
          <w:behavior w:val="content"/>
        </w:behaviors>
        <w:guid w:val="{B964F3F6-96C0-4EF5-A826-BB7BDADF13C6}"/>
      </w:docPartPr>
      <w:docPartBody>
        <w:p w:rsidR="00000000" w:rsidRDefault="00000000">
          <w:pPr>
            <w:pStyle w:val="B5ED1A40126E4E98B83310912A5DD9B5"/>
          </w:pPr>
          <w:r>
            <w:t>[Professional or technical skills]</w:t>
          </w:r>
        </w:p>
      </w:docPartBody>
    </w:docPart>
    <w:docPart>
      <w:docPartPr>
        <w:name w:val="53B08A6C5DBF4F1684B0664E21584C75"/>
        <w:category>
          <w:name w:val="General"/>
          <w:gallery w:val="placeholder"/>
        </w:category>
        <w:types>
          <w:type w:val="bbPlcHdr"/>
        </w:types>
        <w:behaviors>
          <w:behavior w:val="content"/>
        </w:behaviors>
        <w:guid w:val="{03B01FA4-2E27-4BD5-9A86-16E2719F2DF0}"/>
      </w:docPartPr>
      <w:docPartBody>
        <w:p w:rsidR="00000000" w:rsidRDefault="00000000">
          <w:pPr>
            <w:pStyle w:val="53B08A6C5DBF4F1684B0664E21584C75"/>
          </w:pPr>
          <w:r>
            <w:rPr>
              <w:rStyle w:val="PlaceholderText"/>
            </w:rPr>
            <w:t>Enter any content that you want to repeat, including other content controls. You can also insert this control around table rows in order to repeat parts of a table.</w:t>
          </w:r>
        </w:p>
      </w:docPartBody>
    </w:docPart>
    <w:docPart>
      <w:docPartPr>
        <w:name w:val="B737948B56B74D3887CF8672BA9EEA32"/>
        <w:category>
          <w:name w:val="General"/>
          <w:gallery w:val="placeholder"/>
        </w:category>
        <w:types>
          <w:type w:val="bbPlcHdr"/>
        </w:types>
        <w:behaviors>
          <w:behavior w:val="content"/>
        </w:behaviors>
        <w:guid w:val="{B5E8271F-177C-42D7-AF12-DE75924D9FE3}"/>
      </w:docPartPr>
      <w:docPartBody>
        <w:p w:rsidR="00000000" w:rsidRDefault="00000000">
          <w:pPr>
            <w:pStyle w:val="B737948B56B74D3887CF8672BA9EEA32"/>
          </w:pPr>
          <w:r>
            <w:t>You might want to include your GPA here and a brief summary of relevant coursework, awards, and honors.</w:t>
          </w:r>
        </w:p>
      </w:docPartBody>
    </w:docPart>
    <w:docPart>
      <w:docPartPr>
        <w:name w:val="0705F9C8C39940AE9D81E6DCBF743AC9"/>
        <w:category>
          <w:name w:val="General"/>
          <w:gallery w:val="placeholder"/>
        </w:category>
        <w:types>
          <w:type w:val="bbPlcHdr"/>
        </w:types>
        <w:behaviors>
          <w:behavior w:val="content"/>
        </w:behaviors>
        <w:guid w:val="{BD8A425E-C63D-43ED-B9C7-F290E2347CD5}"/>
      </w:docPartPr>
      <w:docPartBody>
        <w:p w:rsidR="00000000" w:rsidRDefault="005C18B7" w:rsidP="005C18B7">
          <w:pPr>
            <w:pStyle w:val="0705F9C8C39940AE9D81E6DCBF743AC9"/>
          </w:pPr>
          <w:r>
            <w:rPr>
              <w:rStyle w:val="PlaceholderText"/>
            </w:rPr>
            <w:t>[field or area of accomplishment</w:t>
          </w:r>
        </w:p>
      </w:docPartBody>
    </w:docPart>
    <w:docPart>
      <w:docPartPr>
        <w:name w:val="A0672A208EF84C9BB3331D02F0FE2AFA"/>
        <w:category>
          <w:name w:val="General"/>
          <w:gallery w:val="placeholder"/>
        </w:category>
        <w:types>
          <w:type w:val="bbPlcHdr"/>
        </w:types>
        <w:behaviors>
          <w:behavior w:val="content"/>
        </w:behaviors>
        <w:guid w:val="{FB39A282-2308-4F46-A21E-EFC7F36FECCC}"/>
      </w:docPartPr>
      <w:docPartBody>
        <w:p w:rsidR="00000000" w:rsidRDefault="005C18B7" w:rsidP="005C18B7">
          <w:pPr>
            <w:pStyle w:val="A0672A208EF84C9BB3331D02F0FE2AFA"/>
          </w:pPr>
          <w:r>
            <w:rPr>
              <w:rStyle w:val="PlaceholderText"/>
            </w:rPr>
            <w:t>Enter any content that you want to repeat, including other content controls. You can also insert this control around table rows in order to repeat parts of a table.</w:t>
          </w:r>
        </w:p>
      </w:docPartBody>
    </w:docPart>
    <w:docPart>
      <w:docPartPr>
        <w:name w:val="EFF648790656471A84DE4F95BDA0AF20"/>
        <w:category>
          <w:name w:val="General"/>
          <w:gallery w:val="placeholder"/>
        </w:category>
        <w:types>
          <w:type w:val="bbPlcHdr"/>
        </w:types>
        <w:behaviors>
          <w:behavior w:val="content"/>
        </w:behaviors>
        <w:guid w:val="{1AE10288-1E1C-4272-8C01-9D37047E305D}"/>
      </w:docPartPr>
      <w:docPartBody>
        <w:p w:rsidR="00000000" w:rsidRDefault="005C18B7" w:rsidP="005C18B7">
          <w:pPr>
            <w:pStyle w:val="EFF648790656471A84DE4F95BDA0AF20"/>
          </w:pPr>
          <w:r>
            <w:rPr>
              <w:rStyle w:val="PlaceholderText"/>
            </w:rPr>
            <w:t>Enter any content that you want to repeat, including other content controls. You can also insert this control around table rows in order to repeat parts of a table.</w:t>
          </w:r>
        </w:p>
      </w:docPartBody>
    </w:docPart>
    <w:docPart>
      <w:docPartPr>
        <w:name w:val="DDD04B46DEE9450390280CAC2DC38D67"/>
        <w:category>
          <w:name w:val="General"/>
          <w:gallery w:val="placeholder"/>
        </w:category>
        <w:types>
          <w:type w:val="bbPlcHdr"/>
        </w:types>
        <w:behaviors>
          <w:behavior w:val="content"/>
        </w:behaviors>
        <w:guid w:val="{1CDE25ED-8789-4714-8168-4C371F74FB53}"/>
      </w:docPartPr>
      <w:docPartBody>
        <w:p w:rsidR="00000000" w:rsidRDefault="005C18B7" w:rsidP="005C18B7">
          <w:pPr>
            <w:pStyle w:val="DDD04B46DEE9450390280CAC2DC38D67"/>
          </w:pPr>
          <w:r>
            <w:rPr>
              <w:rStyle w:val="PlaceholderText"/>
            </w:rPr>
            <w:t>Enter any content that you want to repeat, including other content controls. You can also insert this control around table rows in order to repeat parts of a table.</w:t>
          </w:r>
        </w:p>
      </w:docPartBody>
    </w:docPart>
    <w:docPart>
      <w:docPartPr>
        <w:name w:val="0DCA1B7439F04A2CA3791EE0E30003E0"/>
        <w:category>
          <w:name w:val="General"/>
          <w:gallery w:val="placeholder"/>
        </w:category>
        <w:types>
          <w:type w:val="bbPlcHdr"/>
        </w:types>
        <w:behaviors>
          <w:behavior w:val="content"/>
        </w:behaviors>
        <w:guid w:val="{9587737C-F96F-449E-BCDC-CC4A908B91C6}"/>
      </w:docPartPr>
      <w:docPartBody>
        <w:p w:rsidR="00000000" w:rsidRDefault="005C18B7" w:rsidP="005C18B7">
          <w:pPr>
            <w:pStyle w:val="0DCA1B7439F04A2CA3791EE0E30003E0"/>
          </w:pPr>
          <w:r>
            <w:rPr>
              <w:rStyle w:val="PlaceholderText"/>
            </w:rPr>
            <w:t>Enter any content that you want to repeat, including other content controls. You can also insert this control around table rows in order to repeat parts of a table.</w:t>
          </w:r>
        </w:p>
      </w:docPartBody>
    </w:docPart>
    <w:docPart>
      <w:docPartPr>
        <w:name w:val="E4BBBF14A069486F9F761E04F066F1A5"/>
        <w:category>
          <w:name w:val="General"/>
          <w:gallery w:val="placeholder"/>
        </w:category>
        <w:types>
          <w:type w:val="bbPlcHdr"/>
        </w:types>
        <w:behaviors>
          <w:behavior w:val="content"/>
        </w:behaviors>
        <w:guid w:val="{FE619405-4ED0-4E06-9D11-9F7128E40FF2}"/>
      </w:docPartPr>
      <w:docPartBody>
        <w:p w:rsidR="00000000" w:rsidRDefault="005C18B7" w:rsidP="005C18B7">
          <w:pPr>
            <w:pStyle w:val="E4BBBF14A069486F9F761E04F066F1A5"/>
          </w:pPr>
          <w:r>
            <w:rPr>
              <w:rStyle w:val="PlaceholderText"/>
            </w:rPr>
            <w:t>Enter any content that you want to repeat, including other content controls. You can also insert this control around table rows in order to repeat parts of a table.</w:t>
          </w:r>
        </w:p>
      </w:docPartBody>
    </w:docPart>
    <w:docPart>
      <w:docPartPr>
        <w:name w:val="981A85102121402BAE3292D585C5661A"/>
        <w:category>
          <w:name w:val="General"/>
          <w:gallery w:val="placeholder"/>
        </w:category>
        <w:types>
          <w:type w:val="bbPlcHdr"/>
        </w:types>
        <w:behaviors>
          <w:behavior w:val="content"/>
        </w:behaviors>
        <w:guid w:val="{1CA16258-0BF0-4816-A61D-FB486825C347}"/>
      </w:docPartPr>
      <w:docPartBody>
        <w:p w:rsidR="00000000" w:rsidRDefault="005C18B7" w:rsidP="005C18B7">
          <w:pPr>
            <w:pStyle w:val="981A85102121402BAE3292D585C5661A"/>
          </w:pPr>
          <w:r>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8B7"/>
    <w:rsid w:val="003D3063"/>
    <w:rsid w:val="005C18B7"/>
    <w:rsid w:val="00720B9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AEE10B8D0B940FEA9DF36E15D441809">
    <w:name w:val="7AEE10B8D0B940FEA9DF36E15D441809"/>
  </w:style>
  <w:style w:type="paragraph" w:customStyle="1" w:styleId="91D48AD716884D278B5AC4FB62FFD186">
    <w:name w:val="91D48AD716884D278B5AC4FB62FFD186"/>
  </w:style>
  <w:style w:type="paragraph" w:customStyle="1" w:styleId="FB5AE267F4974518806BB7B36C0A2870">
    <w:name w:val="FB5AE267F4974518806BB7B36C0A2870"/>
  </w:style>
  <w:style w:type="paragraph" w:customStyle="1" w:styleId="B082D14B3BB34283A7DA70459E44C7E7">
    <w:name w:val="B082D14B3BB34283A7DA70459E44C7E7"/>
  </w:style>
  <w:style w:type="character" w:styleId="Emphasis">
    <w:name w:val="Emphasis"/>
    <w:basedOn w:val="DefaultParagraphFont"/>
    <w:unhideWhenUsed/>
    <w:qFormat/>
    <w:rPr>
      <w:color w:val="0F4761" w:themeColor="accent1" w:themeShade="BF"/>
    </w:rPr>
  </w:style>
  <w:style w:type="paragraph" w:customStyle="1" w:styleId="CE78262176F34DB69322A19D432C3A3D">
    <w:name w:val="CE78262176F34DB69322A19D432C3A3D"/>
  </w:style>
  <w:style w:type="paragraph" w:customStyle="1" w:styleId="30F315836064455182CB68753A47D58D">
    <w:name w:val="30F315836064455182CB68753A47D58D"/>
  </w:style>
  <w:style w:type="paragraph" w:customStyle="1" w:styleId="6A8634999C6442AE9B9788278830F211">
    <w:name w:val="6A8634999C6442AE9B9788278830F211"/>
  </w:style>
  <w:style w:type="character" w:styleId="PlaceholderText">
    <w:name w:val="Placeholder Text"/>
    <w:basedOn w:val="DefaultParagraphFont"/>
    <w:uiPriority w:val="99"/>
    <w:semiHidden/>
    <w:rsid w:val="005C18B7"/>
    <w:rPr>
      <w:color w:val="808080"/>
    </w:rPr>
  </w:style>
  <w:style w:type="paragraph" w:customStyle="1" w:styleId="54B412A532534B0499D0425F28FE8E31">
    <w:name w:val="54B412A532534B0499D0425F28FE8E31"/>
  </w:style>
  <w:style w:type="paragraph" w:customStyle="1" w:styleId="90A5614498D14C2A8F312E3D33AFDDC9">
    <w:name w:val="90A5614498D14C2A8F312E3D33AFDDC9"/>
  </w:style>
  <w:style w:type="paragraph" w:customStyle="1" w:styleId="5C3D78C6D72F4A818A1670FC4DFBA06A">
    <w:name w:val="5C3D78C6D72F4A818A1670FC4DFBA06A"/>
  </w:style>
  <w:style w:type="paragraph" w:customStyle="1" w:styleId="B5ED1A40126E4E98B83310912A5DD9B5">
    <w:name w:val="B5ED1A40126E4E98B83310912A5DD9B5"/>
  </w:style>
  <w:style w:type="paragraph" w:customStyle="1" w:styleId="53B08A6C5DBF4F1684B0664E21584C75">
    <w:name w:val="53B08A6C5DBF4F1684B0664E21584C75"/>
  </w:style>
  <w:style w:type="paragraph" w:customStyle="1" w:styleId="9DD3194F6D8B4333B17F00F993058829">
    <w:name w:val="9DD3194F6D8B4333B17F00F993058829"/>
  </w:style>
  <w:style w:type="paragraph" w:customStyle="1" w:styleId="8ADDBBAC7AAB4490ABE97949A72F7A68">
    <w:name w:val="8ADDBBAC7AAB4490ABE97949A72F7A68"/>
  </w:style>
  <w:style w:type="paragraph" w:customStyle="1" w:styleId="1F527C2702A84672904845725B826726">
    <w:name w:val="1F527C2702A84672904845725B826726"/>
  </w:style>
  <w:style w:type="paragraph" w:customStyle="1" w:styleId="B737948B56B74D3887CF8672BA9EEA32">
    <w:name w:val="B737948B56B74D3887CF8672BA9EEA32"/>
  </w:style>
  <w:style w:type="paragraph" w:customStyle="1" w:styleId="88DADF9A2E874CF4BE352095E6521F0B">
    <w:name w:val="88DADF9A2E874CF4BE352095E6521F0B"/>
  </w:style>
  <w:style w:type="paragraph" w:customStyle="1" w:styleId="8E2D700509454D618480808993159E03">
    <w:name w:val="8E2D700509454D618480808993159E03"/>
  </w:style>
  <w:style w:type="paragraph" w:customStyle="1" w:styleId="B3D4B26052E0436192C456577E81F97F">
    <w:name w:val="B3D4B26052E0436192C456577E81F97F"/>
  </w:style>
  <w:style w:type="paragraph" w:customStyle="1" w:styleId="0705F9C8C39940AE9D81E6DCBF743AC9">
    <w:name w:val="0705F9C8C39940AE9D81E6DCBF743AC9"/>
    <w:rsid w:val="005C18B7"/>
  </w:style>
  <w:style w:type="paragraph" w:customStyle="1" w:styleId="BF1A8D764F394EB092B901E17072036F">
    <w:name w:val="BF1A8D764F394EB092B901E17072036F"/>
    <w:rsid w:val="005C18B7"/>
  </w:style>
  <w:style w:type="paragraph" w:customStyle="1" w:styleId="35A9D69EA244436380C2939E2EE3AEDF">
    <w:name w:val="35A9D69EA244436380C2939E2EE3AEDF"/>
    <w:rsid w:val="005C18B7"/>
  </w:style>
  <w:style w:type="paragraph" w:customStyle="1" w:styleId="699CDC8EFB10469D934184BE3481F2A4">
    <w:name w:val="699CDC8EFB10469D934184BE3481F2A4"/>
    <w:rsid w:val="005C18B7"/>
  </w:style>
  <w:style w:type="paragraph" w:customStyle="1" w:styleId="F1581592EA6541CBA284FF0C8AC8D908">
    <w:name w:val="F1581592EA6541CBA284FF0C8AC8D908"/>
    <w:rsid w:val="005C18B7"/>
  </w:style>
  <w:style w:type="paragraph" w:customStyle="1" w:styleId="A0672A208EF84C9BB3331D02F0FE2AFA">
    <w:name w:val="A0672A208EF84C9BB3331D02F0FE2AFA"/>
    <w:rsid w:val="005C18B7"/>
  </w:style>
  <w:style w:type="paragraph" w:customStyle="1" w:styleId="EFF648790656471A84DE4F95BDA0AF20">
    <w:name w:val="EFF648790656471A84DE4F95BDA0AF20"/>
    <w:rsid w:val="005C18B7"/>
  </w:style>
  <w:style w:type="paragraph" w:customStyle="1" w:styleId="DDD04B46DEE9450390280CAC2DC38D67">
    <w:name w:val="DDD04B46DEE9450390280CAC2DC38D67"/>
    <w:rsid w:val="005C18B7"/>
  </w:style>
  <w:style w:type="paragraph" w:customStyle="1" w:styleId="0DCA1B7439F04A2CA3791EE0E30003E0">
    <w:name w:val="0DCA1B7439F04A2CA3791EE0E30003E0"/>
    <w:rsid w:val="005C18B7"/>
  </w:style>
  <w:style w:type="paragraph" w:customStyle="1" w:styleId="E4BBBF14A069486F9F761E04F066F1A5">
    <w:name w:val="E4BBBF14A069486F9F761E04F066F1A5"/>
    <w:rsid w:val="005C18B7"/>
  </w:style>
  <w:style w:type="paragraph" w:customStyle="1" w:styleId="981A85102121402BAE3292D585C5661A">
    <w:name w:val="981A85102121402BAE3292D585C5661A"/>
    <w:rsid w:val="005C18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Business Set Blu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Calibri">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Functional resume (Simple design)</Template>
  <TotalTime>0</TotalTime>
  <Pages>3</Pages>
  <Words>630</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2024-12-23T17:38:00Z</dcterms:created>
  <dcterms:modified xsi:type="dcterms:W3CDTF">2024-12-27T17:39:00Z</dcterms:modified>
</cp:coreProperties>
</file>