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554"/>
        <w:gridCol w:w="699"/>
        <w:gridCol w:w="6399"/>
      </w:tblGrid>
      <w:tr w:rsidR="001B2ABD" w:rsidRPr="009F00C3" w14:paraId="5C4C8447" w14:textId="77777777" w:rsidTr="00B874D6">
        <w:trPr>
          <w:trHeight w:val="479"/>
        </w:trPr>
        <w:tc>
          <w:tcPr>
            <w:tcW w:w="3554" w:type="dxa"/>
            <w:vAlign w:val="bottom"/>
          </w:tcPr>
          <w:p w14:paraId="6067E8C1" w14:textId="70B40ED1" w:rsidR="001B2ABD" w:rsidRPr="003C0208" w:rsidRDefault="001B2ABD" w:rsidP="001B2ABD">
            <w:pPr>
              <w:tabs>
                <w:tab w:val="left" w:pos="990"/>
              </w:tabs>
              <w:jc w:val="center"/>
              <w:rPr>
                <w:rFonts w:ascii="Amasis MT Pro Medium" w:hAnsi="Amasis MT Pro Medium"/>
                <w:sz w:val="22"/>
                <w:lang w:val="en-CA"/>
              </w:rPr>
            </w:pPr>
          </w:p>
        </w:tc>
        <w:tc>
          <w:tcPr>
            <w:tcW w:w="699" w:type="dxa"/>
          </w:tcPr>
          <w:p w14:paraId="0D5926AF" w14:textId="77777777" w:rsidR="001B2ABD" w:rsidRPr="009F00C3" w:rsidRDefault="001B2ABD" w:rsidP="000C45FF">
            <w:pPr>
              <w:tabs>
                <w:tab w:val="left" w:pos="990"/>
              </w:tabs>
              <w:rPr>
                <w:rFonts w:ascii="Amasis MT Pro Medium" w:hAnsi="Amasis MT Pro Medium"/>
                <w:sz w:val="22"/>
              </w:rPr>
            </w:pPr>
          </w:p>
        </w:tc>
        <w:tc>
          <w:tcPr>
            <w:tcW w:w="6399" w:type="dxa"/>
            <w:vAlign w:val="bottom"/>
          </w:tcPr>
          <w:p w14:paraId="5E0B4C96" w14:textId="77777777" w:rsidR="001B2ABD" w:rsidRPr="007B6B79" w:rsidRDefault="0056769F" w:rsidP="00BE6279">
            <w:pPr>
              <w:pStyle w:val="Title"/>
              <w:rPr>
                <w:rFonts w:ascii="Amasis MT Pro Medium" w:hAnsi="Amasis MT Pro Medium"/>
                <w:sz w:val="36"/>
                <w:szCs w:val="36"/>
              </w:rPr>
            </w:pPr>
            <w:r w:rsidRPr="007B6B79">
              <w:rPr>
                <w:rFonts w:ascii="Amasis MT Pro Medium" w:hAnsi="Amasis MT Pro Medium"/>
                <w:sz w:val="36"/>
                <w:szCs w:val="36"/>
              </w:rPr>
              <w:t>Gourav</w:t>
            </w:r>
          </w:p>
          <w:p w14:paraId="18789202" w14:textId="77777777" w:rsidR="007B6B79" w:rsidRDefault="007B6B79" w:rsidP="007B6B79"/>
          <w:p w14:paraId="088998CE" w14:textId="77777777" w:rsidR="007B6B79" w:rsidRDefault="007B6B79" w:rsidP="007B6B79"/>
          <w:p w14:paraId="20AB89D3" w14:textId="77777777" w:rsidR="007B6B79" w:rsidRDefault="007B6B79" w:rsidP="007B6B79"/>
          <w:p w14:paraId="63DE255E" w14:textId="63731AE3" w:rsidR="007B6B79" w:rsidRPr="007B6B79" w:rsidRDefault="007B6B79" w:rsidP="007B6B79"/>
        </w:tc>
      </w:tr>
      <w:tr w:rsidR="00B874D6" w:rsidRPr="009F00C3" w14:paraId="7933C871" w14:textId="77777777" w:rsidTr="00B874D6">
        <w:trPr>
          <w:trHeight w:val="5820"/>
        </w:trPr>
        <w:tc>
          <w:tcPr>
            <w:tcW w:w="3554" w:type="dxa"/>
          </w:tcPr>
          <w:p w14:paraId="3DC1870C" w14:textId="0192CF3F" w:rsidR="00B874D6" w:rsidRPr="009F00C3" w:rsidRDefault="00B874D6" w:rsidP="009260CD">
            <w:pPr>
              <w:rPr>
                <w:rFonts w:ascii="Amasis MT Pro Medium" w:hAnsi="Amasis MT Pro Medium"/>
                <w:sz w:val="22"/>
              </w:rPr>
            </w:pPr>
          </w:p>
          <w:p w14:paraId="4466A429" w14:textId="77777777" w:rsidR="00B874D6" w:rsidRPr="009F00C3" w:rsidRDefault="00B874D6" w:rsidP="00036450">
            <w:pPr>
              <w:rPr>
                <w:rFonts w:ascii="Amasis MT Pro Medium" w:hAnsi="Amasis MT Pro Medium"/>
                <w:sz w:val="22"/>
              </w:rPr>
            </w:pPr>
          </w:p>
          <w:sdt>
            <w:sdtPr>
              <w:rPr>
                <w:rFonts w:ascii="Amasis MT Pro Medium" w:hAnsi="Amasis MT Pro Medium"/>
                <w:sz w:val="22"/>
                <w:szCs w:val="22"/>
              </w:rPr>
              <w:id w:val="-1954003311"/>
              <w:placeholder>
                <w:docPart w:val="54DF4BD12CD34562AC1DE3586C76CCFA"/>
              </w:placeholder>
              <w:temporary/>
              <w:showingPlcHdr/>
              <w15:appearance w15:val="hidden"/>
            </w:sdtPr>
            <w:sdtContent>
              <w:p w14:paraId="30B499B4" w14:textId="77777777" w:rsidR="00B874D6" w:rsidRPr="009B0701" w:rsidRDefault="00B874D6" w:rsidP="00CB0055">
                <w:pPr>
                  <w:pStyle w:val="Heading3"/>
                  <w:rPr>
                    <w:rFonts w:ascii="Amasis MT Pro Medium" w:hAnsi="Amasis MT Pro Medium"/>
                    <w:sz w:val="22"/>
                    <w:szCs w:val="22"/>
                  </w:rPr>
                </w:pPr>
                <w:r w:rsidRPr="009B0701">
                  <w:rPr>
                    <w:rFonts w:ascii="Amasis MT Pro Medium" w:hAnsi="Amasis MT Pro Medium"/>
                    <w:sz w:val="22"/>
                    <w:szCs w:val="22"/>
                  </w:rPr>
                  <w:t>Contact</w:t>
                </w:r>
              </w:p>
            </w:sdtContent>
          </w:sdt>
          <w:sdt>
            <w:sdtPr>
              <w:rPr>
                <w:rFonts w:ascii="Times New Roman" w:eastAsia="Times New Roman" w:hAnsi="Times New Roman" w:cs="Times New Roman"/>
                <w:color w:val="0D0D0D" w:themeColor="text1" w:themeTint="F2"/>
                <w:sz w:val="24"/>
                <w:szCs w:val="24"/>
                <w:lang w:val="en-IN" w:eastAsia="en-IN"/>
              </w:rPr>
              <w:id w:val="1111563247"/>
              <w:placeholder>
                <w:docPart w:val="E31171A9ECE7444CA8376908FB693407"/>
              </w:placeholder>
              <w:temporary/>
              <w:showingPlcHdr/>
              <w15:appearance w15:val="hidden"/>
            </w:sdtPr>
            <w:sdtContent>
              <w:p w14:paraId="1B795BF2" w14:textId="77777777" w:rsidR="00B874D6" w:rsidRPr="00D61F4D" w:rsidRDefault="00B874D6" w:rsidP="004D3011">
                <w:pPr>
                  <w:rPr>
                    <w:rFonts w:ascii="Times New Roman" w:eastAsia="Times New Roman" w:hAnsi="Times New Roman" w:cs="Times New Roman"/>
                    <w:color w:val="0D0D0D" w:themeColor="text1" w:themeTint="F2"/>
                    <w:sz w:val="24"/>
                    <w:szCs w:val="24"/>
                    <w:lang w:val="en-IN" w:eastAsia="en-IN"/>
                  </w:rPr>
                </w:pPr>
                <w:r w:rsidRPr="00D61F4D">
                  <w:rPr>
                    <w:rFonts w:ascii="Times New Roman" w:eastAsia="Times New Roman" w:hAnsi="Times New Roman" w:cs="Times New Roman"/>
                    <w:color w:val="0D0D0D" w:themeColor="text1" w:themeTint="F2"/>
                    <w:sz w:val="24"/>
                    <w:szCs w:val="24"/>
                    <w:lang w:val="en-IN" w:eastAsia="en-IN"/>
                  </w:rPr>
                  <w:t>PHONE:</w:t>
                </w:r>
              </w:p>
            </w:sdtContent>
          </w:sdt>
          <w:p w14:paraId="66E3EAF8" w14:textId="26C1E7D4" w:rsidR="00B874D6" w:rsidRPr="00F503C6" w:rsidRDefault="00B874D6" w:rsidP="004D3011">
            <w:pPr>
              <w:rPr>
                <w:rFonts w:ascii="Times New Roman" w:eastAsia="Times New Roman" w:hAnsi="Times New Roman" w:cs="Times New Roman"/>
                <w:color w:val="F2F2F2" w:themeColor="background1" w:themeShade="F2"/>
                <w:sz w:val="24"/>
                <w:szCs w:val="24"/>
                <w:lang w:val="en-IN" w:eastAsia="en-IN"/>
              </w:rPr>
            </w:pPr>
            <w:r w:rsidRPr="00D61F4D">
              <w:rPr>
                <w:rFonts w:ascii="Times New Roman" w:eastAsia="Times New Roman" w:hAnsi="Times New Roman" w:cs="Times New Roman"/>
                <w:color w:val="0D0D0D" w:themeColor="text1" w:themeTint="F2"/>
                <w:sz w:val="24"/>
                <w:szCs w:val="24"/>
                <w:lang w:val="en-IN" w:eastAsia="en-IN"/>
              </w:rPr>
              <w:t>6048971335</w:t>
            </w:r>
          </w:p>
          <w:sdt>
            <w:sdtPr>
              <w:rPr>
                <w:rFonts w:ascii="Amasis MT Pro Medium" w:hAnsi="Amasis MT Pro Medium"/>
                <w:sz w:val="22"/>
                <w:szCs w:val="22"/>
              </w:rPr>
              <w:id w:val="-240260293"/>
              <w:placeholder>
                <w:docPart w:val="93E7BBB9641F4FDF9DE4A5ABC0859C26"/>
              </w:placeholder>
              <w:temporary/>
              <w:showingPlcHdr/>
              <w15:appearance w15:val="hidden"/>
            </w:sdtPr>
            <w:sdtContent>
              <w:p w14:paraId="50BA0CAD" w14:textId="13358B9D" w:rsidR="00B874D6" w:rsidRPr="009B0701" w:rsidRDefault="00B874D6" w:rsidP="007B6B79">
                <w:pPr>
                  <w:pStyle w:val="Heading3"/>
                  <w:rPr>
                    <w:rFonts w:ascii="Amasis MT Pro Medium" w:hAnsi="Amasis MT Pro Medium"/>
                    <w:sz w:val="22"/>
                    <w:szCs w:val="22"/>
                  </w:rPr>
                </w:pPr>
                <w:r w:rsidRPr="009B0701">
                  <w:rPr>
                    <w:rFonts w:ascii="Amasis MT Pro Medium" w:hAnsi="Amasis MT Pro Medium"/>
                    <w:sz w:val="22"/>
                    <w:szCs w:val="22"/>
                  </w:rPr>
                  <w:t>EMAIL:</w:t>
                </w:r>
              </w:p>
            </w:sdtContent>
          </w:sdt>
          <w:p w14:paraId="0839D490" w14:textId="595BB7F0" w:rsidR="00B874D6" w:rsidRPr="009F00C3" w:rsidRDefault="00B874D6" w:rsidP="004D3011">
            <w:pPr>
              <w:rPr>
                <w:rFonts w:ascii="Amasis MT Pro Medium" w:hAnsi="Amasis MT Pro Medium"/>
                <w:sz w:val="22"/>
              </w:rPr>
            </w:pPr>
            <w:hyperlink r:id="rId8" w:history="1">
              <w:r w:rsidRPr="009F00C3">
                <w:rPr>
                  <w:rStyle w:val="Hyperlink"/>
                  <w:rFonts w:ascii="Amasis MT Pro Medium" w:hAnsi="Amasis MT Pro Medium"/>
                  <w:sz w:val="22"/>
                </w:rPr>
                <w:t>Gouravimp165@gmail.com</w:t>
              </w:r>
            </w:hyperlink>
          </w:p>
          <w:p w14:paraId="14017565" w14:textId="2EAC52EC" w:rsidR="00B874D6" w:rsidRPr="009F00C3" w:rsidRDefault="00B874D6" w:rsidP="004D3011">
            <w:pPr>
              <w:rPr>
                <w:rFonts w:ascii="Amasis MT Pro Medium" w:hAnsi="Amasis MT Pro Medium"/>
                <w:sz w:val="22"/>
              </w:rPr>
            </w:pPr>
          </w:p>
          <w:p w14:paraId="30B1C61F" w14:textId="77777777" w:rsidR="00B874D6" w:rsidRPr="009B0701" w:rsidRDefault="00B874D6" w:rsidP="004D3011">
            <w:pPr>
              <w:rPr>
                <w:rFonts w:ascii="Amasis MT Pro Medium" w:eastAsiaTheme="majorEastAsia" w:hAnsi="Amasis MT Pro Medium" w:cstheme="majorBidi"/>
                <w:b/>
                <w:caps/>
                <w:color w:val="F2F2F2" w:themeColor="background1" w:themeShade="F2"/>
                <w:sz w:val="22"/>
              </w:rPr>
            </w:pPr>
            <w:r w:rsidRPr="007B6B79">
              <w:rPr>
                <w:rFonts w:ascii="Amasis MT Pro Medium" w:eastAsiaTheme="majorEastAsia" w:hAnsi="Amasis MT Pro Medium" w:cstheme="majorBidi"/>
                <w:b/>
                <w:caps/>
                <w:color w:val="548AB7" w:themeColor="accent1" w:themeShade="BF"/>
                <w:sz w:val="22"/>
              </w:rPr>
              <w:t>Address: -</w:t>
            </w:r>
          </w:p>
          <w:p w14:paraId="23F5EE52" w14:textId="403E4A36" w:rsidR="00B874D6" w:rsidRDefault="00B874D6" w:rsidP="004D3011">
            <w:pPr>
              <w:rPr>
                <w:rFonts w:ascii="Times New Roman" w:eastAsia="Times New Roman" w:hAnsi="Times New Roman" w:cs="Times New Roman"/>
                <w:color w:val="F2F2F2" w:themeColor="background1" w:themeShade="F2"/>
                <w:sz w:val="24"/>
                <w:szCs w:val="24"/>
                <w:lang w:val="en-IN" w:eastAsia="en-IN"/>
              </w:rPr>
            </w:pPr>
            <w:r w:rsidRPr="009B0701">
              <w:rPr>
                <w:rFonts w:ascii="Amasis MT Pro Medium" w:hAnsi="Amasis MT Pro Medium"/>
                <w:color w:val="F2F2F2" w:themeColor="background1" w:themeShade="F2"/>
                <w:sz w:val="22"/>
              </w:rPr>
              <w:t xml:space="preserve"> </w:t>
            </w:r>
            <w:r w:rsidRPr="00D61F4D">
              <w:rPr>
                <w:rFonts w:ascii="Times New Roman" w:eastAsia="Times New Roman" w:hAnsi="Times New Roman" w:cs="Times New Roman"/>
                <w:color w:val="0D0D0D" w:themeColor="text1" w:themeTint="F2"/>
                <w:sz w:val="24"/>
                <w:szCs w:val="24"/>
                <w:lang w:val="en-IN" w:eastAsia="en-IN"/>
              </w:rPr>
              <w:t>9981 Whalley Blvd 2602 APT</w:t>
            </w:r>
          </w:p>
          <w:p w14:paraId="6BC6EF90" w14:textId="77777777" w:rsidR="00B874D6" w:rsidRDefault="00B874D6" w:rsidP="004D3011">
            <w:pPr>
              <w:rPr>
                <w:rFonts w:ascii="Times New Roman" w:eastAsia="Times New Roman" w:hAnsi="Times New Roman" w:cs="Times New Roman"/>
                <w:color w:val="F2F2F2" w:themeColor="background1" w:themeShade="F2"/>
                <w:sz w:val="24"/>
                <w:szCs w:val="24"/>
                <w:lang w:val="en-IN" w:eastAsia="en-IN"/>
              </w:rPr>
            </w:pPr>
          </w:p>
          <w:p w14:paraId="65B4D710" w14:textId="26D5BE4E" w:rsidR="00B874D6" w:rsidRPr="00F503C6" w:rsidRDefault="00B874D6" w:rsidP="004D3011">
            <w:pPr>
              <w:rPr>
                <w:rFonts w:ascii="Amasis MT Pro Medium" w:eastAsiaTheme="majorEastAsia" w:hAnsi="Amasis MT Pro Medium" w:cstheme="majorBidi"/>
                <w:b/>
                <w:caps/>
                <w:color w:val="F2F2F2" w:themeColor="background1" w:themeShade="F2"/>
                <w:sz w:val="22"/>
              </w:rPr>
            </w:pPr>
            <w:r w:rsidRPr="00F503C6">
              <w:rPr>
                <w:rFonts w:ascii="Amasis MT Pro Medium" w:eastAsiaTheme="majorEastAsia" w:hAnsi="Amasis MT Pro Medium" w:cstheme="majorBidi"/>
                <w:b/>
                <w:caps/>
                <w:color w:val="548AB7" w:themeColor="accent1" w:themeShade="BF"/>
                <w:sz w:val="22"/>
              </w:rPr>
              <w:t>Education</w:t>
            </w:r>
            <w:r>
              <w:rPr>
                <w:rFonts w:ascii="Amasis MT Pro Medium" w:eastAsiaTheme="majorEastAsia" w:hAnsi="Amasis MT Pro Medium" w:cstheme="majorBidi"/>
                <w:b/>
                <w:caps/>
                <w:color w:val="548AB7" w:themeColor="accent1" w:themeShade="BF"/>
                <w:sz w:val="22"/>
              </w:rPr>
              <w:t>:</w:t>
            </w:r>
          </w:p>
          <w:p w14:paraId="47626DF9" w14:textId="77777777" w:rsidR="00B874D6" w:rsidRPr="00D61F4D" w:rsidRDefault="00B874D6" w:rsidP="00F503C6">
            <w:pPr>
              <w:rPr>
                <w:rFonts w:ascii="Amasis MT Pro Medium" w:hAnsi="Amasis MT Pro Medium"/>
                <w:color w:val="0D0D0D" w:themeColor="text1" w:themeTint="F2"/>
                <w:sz w:val="22"/>
              </w:rPr>
            </w:pPr>
            <w:r w:rsidRPr="00D61F4D">
              <w:rPr>
                <w:rFonts w:ascii="Amasis MT Pro Medium" w:hAnsi="Amasis MT Pro Medium"/>
                <w:color w:val="0D0D0D" w:themeColor="text1" w:themeTint="F2"/>
                <w:sz w:val="22"/>
              </w:rPr>
              <w:t>12</w:t>
            </w:r>
            <w:r w:rsidRPr="00D61F4D">
              <w:rPr>
                <w:rFonts w:ascii="Amasis MT Pro Medium" w:hAnsi="Amasis MT Pro Medium"/>
                <w:color w:val="0D0D0D" w:themeColor="text1" w:themeTint="F2"/>
                <w:sz w:val="22"/>
                <w:vertAlign w:val="superscript"/>
              </w:rPr>
              <w:t>th</w:t>
            </w:r>
            <w:r w:rsidRPr="00D61F4D">
              <w:rPr>
                <w:rFonts w:ascii="Amasis MT Pro Medium" w:hAnsi="Amasis MT Pro Medium"/>
                <w:color w:val="0D0D0D" w:themeColor="text1" w:themeTint="F2"/>
                <w:sz w:val="22"/>
              </w:rPr>
              <w:t xml:space="preserve"> from Maharana Pratap Sen. Sec. School (2018).</w:t>
            </w:r>
          </w:p>
          <w:p w14:paraId="0C72CE7E" w14:textId="77777777" w:rsidR="00B874D6" w:rsidRPr="00D61F4D" w:rsidRDefault="00B874D6" w:rsidP="00F503C6">
            <w:pPr>
              <w:rPr>
                <w:rFonts w:ascii="Amasis MT Pro Medium" w:hAnsi="Amasis MT Pro Medium"/>
                <w:color w:val="0D0D0D" w:themeColor="text1" w:themeTint="F2"/>
                <w:sz w:val="22"/>
              </w:rPr>
            </w:pPr>
          </w:p>
          <w:p w14:paraId="2621D2BC" w14:textId="77777777" w:rsidR="00B874D6" w:rsidRPr="00D61F4D" w:rsidRDefault="00B874D6" w:rsidP="00F503C6">
            <w:pPr>
              <w:rPr>
                <w:rFonts w:ascii="Amasis MT Pro Medium" w:hAnsi="Amasis MT Pro Medium"/>
                <w:color w:val="0D0D0D" w:themeColor="text1" w:themeTint="F2"/>
                <w:sz w:val="22"/>
              </w:rPr>
            </w:pPr>
            <w:r w:rsidRPr="00D61F4D">
              <w:rPr>
                <w:rFonts w:ascii="Amasis MT Pro Medium" w:hAnsi="Amasis MT Pro Medium"/>
                <w:color w:val="0D0D0D" w:themeColor="text1" w:themeTint="F2"/>
                <w:sz w:val="22"/>
              </w:rPr>
              <w:t>Diploma in general Arts and Science program from Canadian college (2024).</w:t>
            </w:r>
          </w:p>
          <w:p w14:paraId="4782812F" w14:textId="446ECE4A" w:rsidR="00B874D6" w:rsidRPr="009B0701" w:rsidRDefault="00B874D6" w:rsidP="009F00C3">
            <w:pPr>
              <w:pStyle w:val="Heading3"/>
              <w:rPr>
                <w:rFonts w:ascii="Amasis MT Pro Medium" w:hAnsi="Amasis MT Pro Medium"/>
                <w:sz w:val="22"/>
                <w:szCs w:val="22"/>
              </w:rPr>
            </w:pPr>
            <w:r w:rsidRPr="009B0701">
              <w:rPr>
                <w:rFonts w:ascii="Amasis MT Pro Medium" w:hAnsi="Amasis MT Pro Medium"/>
                <w:sz w:val="22"/>
                <w:szCs w:val="22"/>
              </w:rPr>
              <w:t>SUMMARY OF SKILLS</w:t>
            </w:r>
          </w:p>
          <w:p w14:paraId="79708E81" w14:textId="49FA06E1"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Punctual and reliable</w:t>
            </w:r>
          </w:p>
          <w:p w14:paraId="6E17EEBC" w14:textId="17E6BB76"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Strong critical thinking and problem-solving abilities</w:t>
            </w:r>
          </w:p>
          <w:p w14:paraId="272E9683" w14:textId="09B2498E"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Hardworking and dedicated</w:t>
            </w:r>
          </w:p>
          <w:p w14:paraId="4150EEF0" w14:textId="17BC7C18"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Knowledgeable in criminal justice and safety protocols</w:t>
            </w:r>
          </w:p>
          <w:p w14:paraId="58EB54BD" w14:textId="34F15E57"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Experienced in patrolling and monitoring</w:t>
            </w:r>
          </w:p>
          <w:p w14:paraId="571EB18C" w14:textId="2ABCFD3C"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Effective communication skills</w:t>
            </w:r>
          </w:p>
          <w:p w14:paraId="4F8E2E5C" w14:textId="2F4BA12B"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Ability to work in physically demanding environments</w:t>
            </w:r>
          </w:p>
          <w:p w14:paraId="1C956BD8" w14:textId="0372B535"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Strong focus and attention to detail</w:t>
            </w:r>
          </w:p>
          <w:p w14:paraId="2B5710F1" w14:textId="629E69C6" w:rsidR="00B874D6" w:rsidRPr="00D61F4D" w:rsidRDefault="00B874D6" w:rsidP="002A6CF1">
            <w:p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Ability to multitask efficiently</w:t>
            </w:r>
          </w:p>
          <w:p w14:paraId="3604D2E1" w14:textId="724CC19E" w:rsidR="00B874D6" w:rsidRPr="00B22BCA" w:rsidRDefault="00B874D6" w:rsidP="002A6CF1">
            <w:pPr>
              <w:rPr>
                <w:color w:val="F2F2F2" w:themeColor="background1" w:themeShade="F2"/>
                <w:sz w:val="22"/>
              </w:rPr>
            </w:pPr>
            <w:r w:rsidRPr="00D61F4D">
              <w:rPr>
                <w:rFonts w:ascii="Times New Roman" w:eastAsia="Times New Roman" w:hAnsi="Symbol" w:cs="Times New Roman"/>
                <w:color w:val="000000" w:themeColor="text1"/>
                <w:sz w:val="24"/>
                <w:szCs w:val="24"/>
                <w:lang w:val="en-IN" w:eastAsia="en-IN"/>
              </w:rPr>
              <w:t></w:t>
            </w:r>
            <w:r w:rsidRPr="00D61F4D">
              <w:rPr>
                <w:rFonts w:ascii="Times New Roman" w:eastAsia="Times New Roman" w:hAnsi="Times New Roman" w:cs="Times New Roman"/>
                <w:color w:val="000000" w:themeColor="text1"/>
                <w:sz w:val="24"/>
                <w:szCs w:val="24"/>
                <w:lang w:val="en-IN" w:eastAsia="en-IN"/>
              </w:rPr>
              <w:t xml:space="preserve"> Proficient in using hand and power tools</w:t>
            </w:r>
          </w:p>
          <w:p w14:paraId="6D8FED08" w14:textId="77777777" w:rsidR="00B874D6" w:rsidRPr="00B22BCA" w:rsidRDefault="00B874D6" w:rsidP="007B6B79">
            <w:pPr>
              <w:rPr>
                <w:color w:val="F2F2F2" w:themeColor="background1" w:themeShade="F2"/>
                <w:sz w:val="22"/>
              </w:rPr>
            </w:pPr>
          </w:p>
          <w:p w14:paraId="10A6C4D1" w14:textId="77777777" w:rsidR="00B874D6" w:rsidRPr="00F751A2" w:rsidRDefault="00B874D6" w:rsidP="009F00C3">
            <w:pPr>
              <w:rPr>
                <w:rFonts w:ascii="Amasis MT Pro Medium" w:eastAsiaTheme="majorEastAsia" w:hAnsi="Amasis MT Pro Medium" w:cstheme="majorBidi"/>
                <w:b/>
                <w:caps/>
                <w:color w:val="548AB7" w:themeColor="accent1" w:themeShade="BF"/>
                <w:sz w:val="22"/>
              </w:rPr>
            </w:pPr>
            <w:r w:rsidRPr="00F751A2">
              <w:rPr>
                <w:rFonts w:ascii="Amasis MT Pro Medium" w:eastAsiaTheme="majorEastAsia" w:hAnsi="Amasis MT Pro Medium" w:cstheme="majorBidi"/>
                <w:b/>
                <w:caps/>
                <w:color w:val="548AB7" w:themeColor="accent1" w:themeShade="BF"/>
                <w:sz w:val="22"/>
              </w:rPr>
              <w:t>Licenses</w:t>
            </w:r>
          </w:p>
          <w:p w14:paraId="560053A1" w14:textId="77777777" w:rsidR="00B874D6" w:rsidRPr="00B22BCA" w:rsidRDefault="00B874D6" w:rsidP="009F00C3">
            <w:pPr>
              <w:rPr>
                <w:rFonts w:ascii="Amasis MT Pro Medium" w:eastAsiaTheme="majorEastAsia" w:hAnsi="Amasis MT Pro Medium" w:cstheme="majorBidi"/>
                <w:b/>
                <w:caps/>
                <w:color w:val="FFFFFF" w:themeColor="background1"/>
                <w:sz w:val="22"/>
              </w:rPr>
            </w:pPr>
          </w:p>
          <w:p w14:paraId="3AE65433" w14:textId="7DEC216B" w:rsidR="00B874D6" w:rsidRPr="00D61F4D" w:rsidRDefault="00B874D6" w:rsidP="00F751A2">
            <w:pPr>
              <w:pStyle w:val="ListParagraph"/>
              <w:numPr>
                <w:ilvl w:val="0"/>
                <w:numId w:val="30"/>
              </w:numPr>
              <w:rPr>
                <w:rFonts w:ascii="Times New Roman" w:eastAsia="Times New Roman" w:hAnsi="Times New Roman" w:cs="Times New Roman"/>
                <w:color w:val="000000" w:themeColor="text1"/>
                <w:sz w:val="24"/>
                <w:szCs w:val="24"/>
                <w:lang w:val="en-IN" w:eastAsia="en-IN"/>
              </w:rPr>
            </w:pPr>
            <w:r w:rsidRPr="00D61F4D">
              <w:rPr>
                <w:rFonts w:ascii="Times New Roman" w:eastAsia="Times New Roman" w:hAnsi="Times New Roman" w:cs="Times New Roman"/>
                <w:color w:val="000000" w:themeColor="text1"/>
                <w:sz w:val="24"/>
                <w:szCs w:val="24"/>
                <w:lang w:val="en-IN" w:eastAsia="en-IN"/>
              </w:rPr>
              <w:t>Class 5 Driver’s License</w:t>
            </w:r>
          </w:p>
          <w:p w14:paraId="5DD60E23" w14:textId="06A5452F" w:rsidR="00B874D6" w:rsidRPr="009F00C3" w:rsidRDefault="00B874D6" w:rsidP="00392DB1">
            <w:pPr>
              <w:pStyle w:val="ListParagraph"/>
            </w:pPr>
          </w:p>
        </w:tc>
        <w:tc>
          <w:tcPr>
            <w:tcW w:w="699" w:type="dxa"/>
          </w:tcPr>
          <w:p w14:paraId="77E94062" w14:textId="77777777" w:rsidR="00B874D6" w:rsidRPr="009F00C3" w:rsidRDefault="00B874D6" w:rsidP="000C45FF">
            <w:pPr>
              <w:tabs>
                <w:tab w:val="left" w:pos="990"/>
              </w:tabs>
              <w:rPr>
                <w:rFonts w:ascii="Amasis MT Pro Medium" w:hAnsi="Amasis MT Pro Medium"/>
                <w:sz w:val="22"/>
              </w:rPr>
            </w:pPr>
          </w:p>
        </w:tc>
        <w:tc>
          <w:tcPr>
            <w:tcW w:w="6399" w:type="dxa"/>
          </w:tcPr>
          <w:p w14:paraId="4A57F07A" w14:textId="240BA318" w:rsidR="00B874D6" w:rsidRPr="00392DB1" w:rsidRDefault="00B874D6" w:rsidP="00036450">
            <w:pPr>
              <w:pStyle w:val="Heading2"/>
              <w:rPr>
                <w:rFonts w:ascii="Amasis MT Pro Medium" w:hAnsi="Amasis MT Pro Medium"/>
                <w:sz w:val="24"/>
                <w:szCs w:val="24"/>
              </w:rPr>
            </w:pPr>
            <w:r w:rsidRPr="00392DB1">
              <w:rPr>
                <w:rFonts w:ascii="Amasis MT Pro Medium" w:hAnsi="Amasis MT Pro Medium"/>
                <w:sz w:val="24"/>
                <w:szCs w:val="24"/>
              </w:rPr>
              <w:t>summary</w:t>
            </w:r>
          </w:p>
          <w:p w14:paraId="2AB22BEB" w14:textId="3FFFB136" w:rsidR="00B874D6" w:rsidRPr="009F00C3" w:rsidRDefault="00B874D6" w:rsidP="0056769F">
            <w:pPr>
              <w:rPr>
                <w:rFonts w:ascii="Amasis MT Pro Medium" w:hAnsi="Amasis MT Pro Medium"/>
                <w:sz w:val="22"/>
              </w:rPr>
            </w:pPr>
            <w:r w:rsidRPr="007B6B79">
              <w:rPr>
                <w:rFonts w:ascii="Amasis MT Pro Medium" w:hAnsi="Amasis MT Pro Medium"/>
                <w:sz w:val="22"/>
              </w:rPr>
              <w:t>A committed, adaptable professional with a wide range of experiences. having more than two years of combined experience in security and construction, including wood framing. Having worked as an Amazon delivery driver in the past, the individual possesses excellent organizational and time management abilities. renowned for having a strong work ethic, being organized, and being flexible in adapt to new situations and difficulties. dedicated to upholding safety regulations, producing high-caliber work, and offering top-notch support in all capacities.</w:t>
            </w:r>
          </w:p>
          <w:sdt>
            <w:sdtPr>
              <w:rPr>
                <w:rFonts w:ascii="Amasis MT Pro Medium" w:hAnsi="Amasis MT Pro Medium"/>
                <w:szCs w:val="22"/>
              </w:rPr>
              <w:id w:val="1001553383"/>
              <w:placeholder>
                <w:docPart w:val="B7333683EE9A445CB25C4B95FB60A54A"/>
              </w:placeholder>
              <w:temporary/>
              <w:showingPlcHdr/>
              <w15:appearance w15:val="hidden"/>
            </w:sdtPr>
            <w:sdtContent>
              <w:p w14:paraId="14315088" w14:textId="15120125" w:rsidR="00B874D6" w:rsidRPr="009F00C3" w:rsidRDefault="00B874D6" w:rsidP="00036450">
                <w:pPr>
                  <w:pStyle w:val="Heading2"/>
                  <w:rPr>
                    <w:rFonts w:ascii="Amasis MT Pro Medium" w:hAnsi="Amasis MT Pro Medium"/>
                    <w:szCs w:val="22"/>
                  </w:rPr>
                </w:pPr>
                <w:r w:rsidRPr="00392DB1">
                  <w:rPr>
                    <w:rFonts w:ascii="Amasis MT Pro Medium" w:hAnsi="Amasis MT Pro Medium"/>
                    <w:sz w:val="24"/>
                    <w:szCs w:val="24"/>
                  </w:rPr>
                  <w:t>WORK EXPERIENCE</w:t>
                </w:r>
              </w:p>
            </w:sdtContent>
          </w:sdt>
          <w:p w14:paraId="1C7ACB73" w14:textId="2612ADD3" w:rsidR="00B874D6" w:rsidRDefault="00B874D6" w:rsidP="00F751A2">
            <w:pPr>
              <w:rPr>
                <w:rFonts w:ascii="Amasis MT Pro Medium" w:hAnsi="Amasis MT Pro Medium"/>
                <w:b/>
                <w:bCs/>
                <w:sz w:val="22"/>
              </w:rPr>
            </w:pPr>
            <w:r>
              <w:rPr>
                <w:rFonts w:ascii="Amasis MT Pro Medium" w:hAnsi="Amasis MT Pro Medium"/>
                <w:b/>
                <w:bCs/>
                <w:sz w:val="22"/>
              </w:rPr>
              <w:t xml:space="preserve">Company: </w:t>
            </w:r>
            <w:r w:rsidRPr="00F751A2">
              <w:rPr>
                <w:rFonts w:ascii="Amasis MT Pro Medium" w:hAnsi="Amasis MT Pro Medium"/>
                <w:b/>
                <w:bCs/>
                <w:sz w:val="22"/>
              </w:rPr>
              <w:t xml:space="preserve">Sphere Construction </w:t>
            </w:r>
          </w:p>
          <w:p w14:paraId="707BDD0F" w14:textId="76E7FCF3" w:rsidR="00B874D6" w:rsidRPr="00F751A2" w:rsidRDefault="00B874D6" w:rsidP="00F751A2">
            <w:pPr>
              <w:rPr>
                <w:rFonts w:ascii="Amasis MT Pro Medium" w:hAnsi="Amasis MT Pro Medium"/>
                <w:b/>
                <w:bCs/>
                <w:sz w:val="22"/>
              </w:rPr>
            </w:pPr>
            <w:r>
              <w:rPr>
                <w:rFonts w:ascii="Amasis MT Pro Medium" w:hAnsi="Amasis MT Pro Medium"/>
                <w:b/>
                <w:bCs/>
                <w:sz w:val="22"/>
              </w:rPr>
              <w:t>Location: Surrey, Vancouver, Burn</w:t>
            </w:r>
            <w:r w:rsidR="00D61F4D">
              <w:rPr>
                <w:rFonts w:ascii="Amasis MT Pro Medium" w:hAnsi="Amasis MT Pro Medium"/>
                <w:b/>
                <w:bCs/>
                <w:sz w:val="22"/>
              </w:rPr>
              <w:t>a</w:t>
            </w:r>
            <w:r>
              <w:rPr>
                <w:rFonts w:ascii="Amasis MT Pro Medium" w:hAnsi="Amasis MT Pro Medium"/>
                <w:b/>
                <w:bCs/>
                <w:sz w:val="22"/>
              </w:rPr>
              <w:t xml:space="preserve">by </w:t>
            </w:r>
          </w:p>
          <w:p w14:paraId="55859FED" w14:textId="4F3E38D6" w:rsidR="00B874D6" w:rsidRPr="00F751A2" w:rsidRDefault="00B874D6" w:rsidP="00F751A2">
            <w:pPr>
              <w:rPr>
                <w:rFonts w:ascii="Amasis MT Pro Medium" w:hAnsi="Amasis MT Pro Medium"/>
                <w:b/>
                <w:bCs/>
                <w:sz w:val="22"/>
              </w:rPr>
            </w:pPr>
            <w:r w:rsidRPr="00F751A2">
              <w:rPr>
                <w:rFonts w:ascii="Amasis MT Pro Medium" w:hAnsi="Amasis MT Pro Medium"/>
                <w:b/>
                <w:bCs/>
                <w:sz w:val="22"/>
              </w:rPr>
              <w:t>(Dec2022-Dec2024)</w:t>
            </w:r>
          </w:p>
          <w:p w14:paraId="42F4D89B" w14:textId="53DD9DFD" w:rsidR="00B874D6" w:rsidRPr="00F503C6" w:rsidRDefault="00B874D6" w:rsidP="00F503C6">
            <w:pPr>
              <w:pStyle w:val="ListParagraph"/>
              <w:numPr>
                <w:ilvl w:val="0"/>
                <w:numId w:val="9"/>
              </w:numPr>
              <w:rPr>
                <w:rFonts w:ascii="Amasis MT Pro Medium" w:hAnsi="Amasis MT Pro Medium"/>
                <w:sz w:val="22"/>
              </w:rPr>
            </w:pPr>
            <w:r>
              <w:rPr>
                <w:rFonts w:ascii="Amasis MT Pro Medium" w:hAnsi="Amasis MT Pro Medium"/>
                <w:sz w:val="22"/>
              </w:rPr>
              <w:t>Framing (2 years)</w:t>
            </w:r>
          </w:p>
          <w:p w14:paraId="5E943B3E" w14:textId="72EC4A07" w:rsidR="00B874D6"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Experienced in wood framing and steel framing.</w:t>
            </w:r>
          </w:p>
          <w:p w14:paraId="6B5D5EAC" w14:textId="6D4B6694" w:rsidR="00B874D6" w:rsidRPr="00551E56" w:rsidRDefault="00B874D6" w:rsidP="00551E56">
            <w:pPr>
              <w:pStyle w:val="ListParagraph"/>
              <w:numPr>
                <w:ilvl w:val="1"/>
                <w:numId w:val="9"/>
              </w:numPr>
              <w:rPr>
                <w:rFonts w:ascii="Amasis MT Pro Medium" w:hAnsi="Amasis MT Pro Medium"/>
                <w:sz w:val="22"/>
              </w:rPr>
            </w:pPr>
            <w:r>
              <w:rPr>
                <w:rFonts w:ascii="Amasis MT Pro Medium" w:hAnsi="Amasis MT Pro Medium"/>
                <w:sz w:val="22"/>
              </w:rPr>
              <w:t>Having excellent experience in exterior, back framing and in fitting tbars.</w:t>
            </w:r>
          </w:p>
          <w:p w14:paraId="177931A5" w14:textId="161AFAD4" w:rsidR="00B874D6"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Work in high rise residential site and maintained company equipment.</w:t>
            </w:r>
          </w:p>
          <w:p w14:paraId="0434661C" w14:textId="56F12CED" w:rsidR="00B874D6" w:rsidRDefault="00B874D6" w:rsidP="008F7FE2">
            <w:pPr>
              <w:pStyle w:val="ListParagraph"/>
              <w:numPr>
                <w:ilvl w:val="1"/>
                <w:numId w:val="9"/>
              </w:numPr>
              <w:rPr>
                <w:rFonts w:ascii="Amasis MT Pro Medium" w:hAnsi="Amasis MT Pro Medium"/>
                <w:sz w:val="22"/>
              </w:rPr>
            </w:pPr>
            <w:r w:rsidRPr="00C154E1">
              <w:rPr>
                <w:rFonts w:ascii="Amasis MT Pro Medium" w:hAnsi="Amasis MT Pro Medium"/>
                <w:sz w:val="22"/>
              </w:rPr>
              <w:t>Utilized hand tools such as hammers, screwdrivers, and pliers for precise assembly and installation.</w:t>
            </w:r>
          </w:p>
          <w:p w14:paraId="52AC6CB7" w14:textId="11701C39" w:rsidR="00B874D6" w:rsidRPr="00F503C6" w:rsidRDefault="00B874D6" w:rsidP="00F503C6">
            <w:pPr>
              <w:pStyle w:val="ListParagraph"/>
              <w:numPr>
                <w:ilvl w:val="1"/>
                <w:numId w:val="9"/>
              </w:numPr>
              <w:rPr>
                <w:rFonts w:ascii="Amasis MT Pro Medium" w:hAnsi="Amasis MT Pro Medium"/>
                <w:sz w:val="22"/>
              </w:rPr>
            </w:pPr>
            <w:r w:rsidRPr="00361857">
              <w:rPr>
                <w:rFonts w:ascii="Amasis MT Pro Medium" w:hAnsi="Amasis MT Pro Medium"/>
                <w:sz w:val="22"/>
              </w:rPr>
              <w:t>Operated power tools including circular saws, drills, impact drivers, and nail guns to cut and secure materials accurately</w:t>
            </w:r>
            <w:r>
              <w:rPr>
                <w:rFonts w:ascii="Amasis MT Pro Medium" w:hAnsi="Amasis MT Pro Medium"/>
                <w:sz w:val="22"/>
              </w:rPr>
              <w:t xml:space="preserve"> </w:t>
            </w:r>
          </w:p>
          <w:p w14:paraId="4F7FDEE0" w14:textId="77777777" w:rsidR="00B874D6" w:rsidRDefault="00B874D6" w:rsidP="00F751A2">
            <w:pPr>
              <w:rPr>
                <w:rFonts w:ascii="Amasis MT Pro Medium" w:hAnsi="Amasis MT Pro Medium"/>
                <w:sz w:val="22"/>
              </w:rPr>
            </w:pPr>
          </w:p>
          <w:p w14:paraId="1B5215C6" w14:textId="7519F757" w:rsidR="00B874D6" w:rsidRPr="009F31F3" w:rsidRDefault="00B874D6" w:rsidP="00F751A2">
            <w:pPr>
              <w:rPr>
                <w:rFonts w:ascii="Amasis MT Pro Medium" w:hAnsi="Amasis MT Pro Medium"/>
                <w:b/>
                <w:bCs/>
                <w:sz w:val="22"/>
              </w:rPr>
            </w:pPr>
            <w:r w:rsidRPr="009F31F3">
              <w:rPr>
                <w:rFonts w:ascii="Amasis MT Pro Medium" w:hAnsi="Amasis MT Pro Medium"/>
                <w:b/>
                <w:bCs/>
                <w:sz w:val="22"/>
              </w:rPr>
              <w:t>Suntech Electricians</w:t>
            </w:r>
          </w:p>
          <w:p w14:paraId="341D1722" w14:textId="46FF15F9" w:rsidR="00B874D6" w:rsidRPr="009F31F3" w:rsidRDefault="00B874D6" w:rsidP="00F751A2">
            <w:pPr>
              <w:rPr>
                <w:rFonts w:ascii="Amasis MT Pro Medium" w:hAnsi="Amasis MT Pro Medium"/>
                <w:b/>
                <w:bCs/>
                <w:sz w:val="22"/>
              </w:rPr>
            </w:pPr>
            <w:r w:rsidRPr="009F31F3">
              <w:rPr>
                <w:rFonts w:ascii="Amasis MT Pro Medium" w:hAnsi="Amasis MT Pro Medium"/>
                <w:b/>
                <w:bCs/>
                <w:sz w:val="22"/>
              </w:rPr>
              <w:t>Surrey, BC</w:t>
            </w:r>
          </w:p>
          <w:p w14:paraId="5041C311" w14:textId="32D7365D" w:rsidR="00B874D6" w:rsidRPr="009F31F3" w:rsidRDefault="00B874D6" w:rsidP="00F751A2">
            <w:pPr>
              <w:rPr>
                <w:rFonts w:ascii="Amasis MT Pro Medium" w:hAnsi="Amasis MT Pro Medium"/>
                <w:b/>
                <w:bCs/>
                <w:sz w:val="22"/>
              </w:rPr>
            </w:pPr>
            <w:r w:rsidRPr="009F31F3">
              <w:rPr>
                <w:rFonts w:ascii="Amasis MT Pro Medium" w:hAnsi="Amasis MT Pro Medium"/>
                <w:b/>
                <w:bCs/>
                <w:sz w:val="22"/>
              </w:rPr>
              <w:t>(Dec2021-Nov2022)</w:t>
            </w:r>
          </w:p>
          <w:p w14:paraId="14C18071" w14:textId="7985B05B" w:rsidR="00B874D6" w:rsidRDefault="00B874D6" w:rsidP="008F7FE2">
            <w:pPr>
              <w:pStyle w:val="ListParagraph"/>
              <w:numPr>
                <w:ilvl w:val="0"/>
                <w:numId w:val="9"/>
              </w:numPr>
              <w:rPr>
                <w:rFonts w:ascii="Amasis MT Pro Medium" w:hAnsi="Amasis MT Pro Medium"/>
                <w:sz w:val="22"/>
              </w:rPr>
            </w:pPr>
            <w:r>
              <w:rPr>
                <w:rFonts w:ascii="Amasis MT Pro Medium" w:hAnsi="Amasis MT Pro Medium"/>
                <w:sz w:val="22"/>
              </w:rPr>
              <w:t>Electrician (1year)</w:t>
            </w:r>
          </w:p>
          <w:p w14:paraId="2D246826" w14:textId="34CA76EB" w:rsidR="00B874D6" w:rsidRPr="00C154E1"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Assisting with the installation maintenance of electrical system.</w:t>
            </w:r>
          </w:p>
          <w:p w14:paraId="4B4A5165" w14:textId="2E18BDD0" w:rsidR="00B874D6" w:rsidRPr="00392DB1"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Learning to read blueprints and electrical diagrams.</w:t>
            </w:r>
          </w:p>
          <w:p w14:paraId="44FAD86D" w14:textId="1E11C126" w:rsidR="00B874D6"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Understanding local electrical codes and regulations.</w:t>
            </w:r>
          </w:p>
          <w:p w14:paraId="779C6809" w14:textId="4FBA0A05" w:rsidR="00B874D6"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Have done slab good in wire pilling and splicing different circuits.</w:t>
            </w:r>
          </w:p>
          <w:p w14:paraId="5C828ABA" w14:textId="41DA130D" w:rsidR="00B874D6"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Handy knowledge of reading drawing layouts.</w:t>
            </w:r>
          </w:p>
          <w:p w14:paraId="7511EFEE" w14:textId="1FA92779" w:rsidR="00B874D6" w:rsidRDefault="00B874D6" w:rsidP="008F7FE2">
            <w:pPr>
              <w:pStyle w:val="ListParagraph"/>
              <w:numPr>
                <w:ilvl w:val="1"/>
                <w:numId w:val="9"/>
              </w:numPr>
              <w:rPr>
                <w:rFonts w:ascii="Amasis MT Pro Medium" w:hAnsi="Amasis MT Pro Medium"/>
                <w:sz w:val="22"/>
              </w:rPr>
            </w:pPr>
            <w:r>
              <w:rPr>
                <w:rFonts w:ascii="Amasis MT Pro Medium" w:hAnsi="Amasis MT Pro Medium"/>
                <w:sz w:val="22"/>
              </w:rPr>
              <w:t>Gaining hands-on experience in wiring and safety protocols.</w:t>
            </w:r>
          </w:p>
          <w:p w14:paraId="6D2548C5" w14:textId="77777777" w:rsidR="00B874D6" w:rsidRDefault="00B874D6" w:rsidP="00494520">
            <w:pPr>
              <w:rPr>
                <w:rFonts w:ascii="Amasis MT Pro Medium" w:hAnsi="Amasis MT Pro Medium"/>
                <w:sz w:val="22"/>
              </w:rPr>
            </w:pPr>
          </w:p>
          <w:p w14:paraId="42C25996" w14:textId="77777777" w:rsidR="00B874D6" w:rsidRDefault="00B874D6" w:rsidP="00494520">
            <w:pPr>
              <w:rPr>
                <w:rFonts w:ascii="Amasis MT Pro Medium" w:hAnsi="Amasis MT Pro Medium"/>
                <w:sz w:val="22"/>
              </w:rPr>
            </w:pPr>
          </w:p>
          <w:p w14:paraId="3DC3C9BF" w14:textId="77777777" w:rsidR="00B874D6" w:rsidRPr="00494520" w:rsidRDefault="00B874D6" w:rsidP="00494520">
            <w:pPr>
              <w:rPr>
                <w:rFonts w:ascii="Amasis MT Pro Medium" w:hAnsi="Amasis MT Pro Medium"/>
                <w:sz w:val="22"/>
              </w:rPr>
            </w:pPr>
          </w:p>
          <w:p w14:paraId="6AC3EBA3" w14:textId="40A5F410" w:rsidR="00B874D6" w:rsidRPr="002423F2" w:rsidRDefault="00B874D6" w:rsidP="002A6CF1">
            <w:pPr>
              <w:rPr>
                <w:rFonts w:ascii="Amasis MT Pro Medium" w:hAnsi="Amasis MT Pro Medium"/>
                <w:sz w:val="22"/>
              </w:rPr>
            </w:pPr>
          </w:p>
        </w:tc>
      </w:tr>
      <w:tr w:rsidR="00B874D6" w:rsidRPr="009F00C3" w14:paraId="7EEE8713" w14:textId="77777777" w:rsidTr="00B874D6">
        <w:trPr>
          <w:gridAfter w:val="1"/>
          <w:wAfter w:w="6399" w:type="dxa"/>
          <w:trHeight w:val="639"/>
        </w:trPr>
        <w:tc>
          <w:tcPr>
            <w:tcW w:w="3554" w:type="dxa"/>
          </w:tcPr>
          <w:p w14:paraId="07C362F4" w14:textId="77777777" w:rsidR="00B874D6" w:rsidRPr="005B6C17" w:rsidRDefault="00B874D6" w:rsidP="005B6C17">
            <w:pPr>
              <w:rPr>
                <w:rFonts w:ascii="Amasis MT Pro Medium" w:hAnsi="Amasis MT Pro Medium"/>
                <w:sz w:val="22"/>
              </w:rPr>
            </w:pPr>
          </w:p>
        </w:tc>
        <w:tc>
          <w:tcPr>
            <w:tcW w:w="699" w:type="dxa"/>
          </w:tcPr>
          <w:p w14:paraId="6DB7D57F" w14:textId="77777777" w:rsidR="00B874D6" w:rsidRPr="009F00C3" w:rsidRDefault="00B874D6" w:rsidP="000C45FF">
            <w:pPr>
              <w:tabs>
                <w:tab w:val="left" w:pos="990"/>
              </w:tabs>
              <w:rPr>
                <w:rFonts w:ascii="Amasis MT Pro Medium" w:hAnsi="Amasis MT Pro Medium"/>
                <w:sz w:val="22"/>
              </w:rPr>
            </w:pPr>
          </w:p>
        </w:tc>
      </w:tr>
    </w:tbl>
    <w:p w14:paraId="3817EA55" w14:textId="77E96110" w:rsidR="00A664FD" w:rsidRDefault="00A664FD" w:rsidP="00B963FD">
      <w:pPr>
        <w:tabs>
          <w:tab w:val="left" w:pos="4558"/>
        </w:tabs>
        <w:rPr>
          <w:rFonts w:ascii="Amasis MT Pro Medium" w:hAnsi="Amasis MT Pro Medium"/>
          <w:b/>
          <w:bCs/>
          <w:sz w:val="22"/>
          <w:lang w:val="en-IN"/>
        </w:rPr>
      </w:pPr>
    </w:p>
    <w:p w14:paraId="06614EDB" w14:textId="2C90FA02" w:rsidR="009F00C3" w:rsidRDefault="009F00C3" w:rsidP="009F00C3">
      <w:pPr>
        <w:shd w:val="clear" w:color="auto" w:fill="FFFFFF"/>
        <w:jc w:val="both"/>
        <w:outlineLvl w:val="0"/>
        <w:rPr>
          <w:rFonts w:ascii="Amasis MT Pro Medium" w:hAnsi="Amasis MT Pro Medium"/>
          <w:b/>
          <w:bCs/>
          <w:sz w:val="22"/>
          <w:lang w:val="en-IN"/>
        </w:rPr>
      </w:pPr>
    </w:p>
    <w:p w14:paraId="123CC884" w14:textId="500ADFE8" w:rsidR="00B963FD" w:rsidRDefault="00B963FD" w:rsidP="009F00C3">
      <w:pPr>
        <w:shd w:val="clear" w:color="auto" w:fill="FFFFFF"/>
        <w:jc w:val="both"/>
        <w:outlineLvl w:val="0"/>
        <w:rPr>
          <w:rFonts w:ascii="Amasis MT Pro Medium" w:hAnsi="Amasis MT Pro Medium"/>
          <w:b/>
          <w:bCs/>
          <w:sz w:val="40"/>
          <w:szCs w:val="40"/>
          <w:lang w:val="en-IN"/>
        </w:rPr>
      </w:pPr>
    </w:p>
    <w:p w14:paraId="36929C79" w14:textId="77777777" w:rsidR="00D83906" w:rsidRDefault="00D83906" w:rsidP="00B963FD">
      <w:pPr>
        <w:shd w:val="clear" w:color="auto" w:fill="FFFFFF"/>
        <w:jc w:val="both"/>
        <w:outlineLvl w:val="0"/>
        <w:rPr>
          <w:rFonts w:ascii="Amasis MT Pro Medium" w:hAnsi="Amasis MT Pro Medium"/>
          <w:b/>
          <w:bCs/>
          <w:sz w:val="40"/>
          <w:szCs w:val="40"/>
          <w:lang w:val="en-IN"/>
        </w:rPr>
      </w:pPr>
    </w:p>
    <w:p w14:paraId="08F70EC9" w14:textId="77777777" w:rsidR="00D83906" w:rsidRDefault="00D83906" w:rsidP="00B963FD">
      <w:pPr>
        <w:shd w:val="clear" w:color="auto" w:fill="FFFFFF"/>
        <w:jc w:val="both"/>
        <w:outlineLvl w:val="0"/>
        <w:rPr>
          <w:rFonts w:ascii="Amasis MT Pro Medium" w:hAnsi="Amasis MT Pro Medium"/>
          <w:b/>
          <w:bCs/>
          <w:sz w:val="40"/>
          <w:szCs w:val="40"/>
          <w:lang w:val="en-IN"/>
        </w:rPr>
      </w:pPr>
    </w:p>
    <w:p w14:paraId="3618E296" w14:textId="77777777" w:rsidR="00D83906" w:rsidRDefault="00D83906" w:rsidP="00B963FD">
      <w:pPr>
        <w:shd w:val="clear" w:color="auto" w:fill="FFFFFF"/>
        <w:jc w:val="both"/>
        <w:outlineLvl w:val="0"/>
        <w:rPr>
          <w:rFonts w:ascii="Amasis MT Pro Medium" w:hAnsi="Amasis MT Pro Medium"/>
          <w:b/>
          <w:bCs/>
          <w:sz w:val="40"/>
          <w:szCs w:val="40"/>
          <w:lang w:val="en-IN"/>
        </w:rPr>
      </w:pPr>
    </w:p>
    <w:p w14:paraId="29AE1CDE" w14:textId="77777777" w:rsidR="00D83906" w:rsidRDefault="00D83906" w:rsidP="00B963FD">
      <w:pPr>
        <w:shd w:val="clear" w:color="auto" w:fill="FFFFFF"/>
        <w:jc w:val="both"/>
        <w:outlineLvl w:val="0"/>
        <w:rPr>
          <w:rFonts w:ascii="Amasis MT Pro Medium" w:hAnsi="Amasis MT Pro Medium"/>
          <w:b/>
          <w:bCs/>
          <w:sz w:val="40"/>
          <w:szCs w:val="40"/>
          <w:lang w:val="en-IN"/>
        </w:rPr>
      </w:pPr>
    </w:p>
    <w:p w14:paraId="7708A4E1" w14:textId="77777777" w:rsidR="00D83906" w:rsidRDefault="00D83906" w:rsidP="00B963FD">
      <w:pPr>
        <w:shd w:val="clear" w:color="auto" w:fill="FFFFFF"/>
        <w:jc w:val="both"/>
        <w:outlineLvl w:val="0"/>
        <w:rPr>
          <w:rFonts w:ascii="Amasis MT Pro Medium" w:hAnsi="Amasis MT Pro Medium"/>
          <w:b/>
          <w:bCs/>
          <w:sz w:val="40"/>
          <w:szCs w:val="40"/>
          <w:lang w:val="en-IN"/>
        </w:rPr>
      </w:pPr>
    </w:p>
    <w:p w14:paraId="1B5303C5" w14:textId="77777777" w:rsidR="00D83906" w:rsidRDefault="00D83906" w:rsidP="00B963FD">
      <w:pPr>
        <w:shd w:val="clear" w:color="auto" w:fill="FFFFFF"/>
        <w:jc w:val="both"/>
        <w:outlineLvl w:val="0"/>
        <w:rPr>
          <w:rFonts w:ascii="Amasis MT Pro Medium" w:hAnsi="Amasis MT Pro Medium"/>
          <w:b/>
          <w:bCs/>
          <w:sz w:val="40"/>
          <w:szCs w:val="40"/>
          <w:lang w:val="en-IN"/>
        </w:rPr>
      </w:pPr>
    </w:p>
    <w:p w14:paraId="3842678A" w14:textId="2C9400AA" w:rsidR="00D83906" w:rsidRDefault="00D83906" w:rsidP="00B963FD">
      <w:pPr>
        <w:shd w:val="clear" w:color="auto" w:fill="FFFFFF"/>
        <w:jc w:val="both"/>
        <w:outlineLvl w:val="0"/>
        <w:rPr>
          <w:rFonts w:ascii="Amasis MT Pro Medium" w:hAnsi="Amasis MT Pro Medium"/>
          <w:b/>
          <w:bCs/>
          <w:sz w:val="40"/>
          <w:szCs w:val="40"/>
          <w:lang w:val="en-IN"/>
        </w:rPr>
      </w:pPr>
    </w:p>
    <w:sectPr w:rsidR="00D83906" w:rsidSect="000C45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7FC9" w14:textId="77777777" w:rsidR="00C20C12" w:rsidRDefault="00C20C12" w:rsidP="000C45FF">
      <w:r>
        <w:separator/>
      </w:r>
    </w:p>
  </w:endnote>
  <w:endnote w:type="continuationSeparator" w:id="0">
    <w:p w14:paraId="22E33F90" w14:textId="77777777" w:rsidR="00C20C12" w:rsidRDefault="00C20C1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masis MT Pro Medium">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697B" w14:textId="77777777" w:rsidR="00C20C12" w:rsidRDefault="00C20C12" w:rsidP="000C45FF">
      <w:r>
        <w:separator/>
      </w:r>
    </w:p>
  </w:footnote>
  <w:footnote w:type="continuationSeparator" w:id="0">
    <w:p w14:paraId="5122F365" w14:textId="77777777" w:rsidR="00C20C12" w:rsidRDefault="00C20C1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6B31" w14:textId="77777777" w:rsidR="000C45FF" w:rsidRDefault="000C45FF">
    <w:pPr>
      <w:pStyle w:val="Header"/>
    </w:pPr>
    <w:r>
      <w:rPr>
        <w:noProof/>
      </w:rPr>
      <w:drawing>
        <wp:anchor distT="0" distB="0" distL="114300" distR="114300" simplePos="0" relativeHeight="251658240" behindDoc="1" locked="0" layoutInCell="1" allowOverlap="1" wp14:anchorId="1C2E2AA5" wp14:editId="3226BBDB">
          <wp:simplePos x="0" y="0"/>
          <wp:positionH relativeFrom="page">
            <wp:align>center</wp:align>
          </wp:positionH>
          <wp:positionV relativeFrom="page">
            <wp:align>center</wp:align>
          </wp:positionV>
          <wp:extent cx="7260336" cy="9628632"/>
          <wp:effectExtent l="0" t="0" r="0" b="0"/>
          <wp:wrapNone/>
          <wp:docPr id="469154624" name="Graphic 469154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64E"/>
    <w:multiLevelType w:val="hybridMultilevel"/>
    <w:tmpl w:val="EC586DB6"/>
    <w:lvl w:ilvl="0" w:tplc="A94EC758">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5E6758"/>
    <w:multiLevelType w:val="hybridMultilevel"/>
    <w:tmpl w:val="DEEC9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F593F"/>
    <w:multiLevelType w:val="hybridMultilevel"/>
    <w:tmpl w:val="09509E6C"/>
    <w:lvl w:ilvl="0" w:tplc="1009000F">
      <w:start w:val="1"/>
      <w:numFmt w:val="decimal"/>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3" w15:restartNumberingAfterBreak="0">
    <w:nsid w:val="0A0A475B"/>
    <w:multiLevelType w:val="hybridMultilevel"/>
    <w:tmpl w:val="7AD48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A22804"/>
    <w:multiLevelType w:val="hybridMultilevel"/>
    <w:tmpl w:val="B3B6E076"/>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5" w15:restartNumberingAfterBreak="0">
    <w:nsid w:val="0FD64804"/>
    <w:multiLevelType w:val="multilevel"/>
    <w:tmpl w:val="CF0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D10DF"/>
    <w:multiLevelType w:val="hybridMultilevel"/>
    <w:tmpl w:val="DBD87FE0"/>
    <w:lvl w:ilvl="0" w:tplc="1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E1715E"/>
    <w:multiLevelType w:val="hybridMultilevel"/>
    <w:tmpl w:val="02BE77E6"/>
    <w:lvl w:ilvl="0" w:tplc="1009000B">
      <w:start w:val="1"/>
      <w:numFmt w:val="bullet"/>
      <w:lvlText w:val=""/>
      <w:lvlJc w:val="left"/>
      <w:pPr>
        <w:ind w:left="1920" w:hanging="360"/>
      </w:pPr>
      <w:rPr>
        <w:rFonts w:ascii="Wingdings" w:hAnsi="Wingdings"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8" w15:restartNumberingAfterBreak="0">
    <w:nsid w:val="28DE7DC1"/>
    <w:multiLevelType w:val="hybridMultilevel"/>
    <w:tmpl w:val="6ADCF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052199"/>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F756962"/>
    <w:multiLevelType w:val="hybridMultilevel"/>
    <w:tmpl w:val="21FE96BA"/>
    <w:lvl w:ilvl="0" w:tplc="A94EC758">
      <w:numFmt w:val="bullet"/>
      <w:lvlText w:val=""/>
      <w:lvlJc w:val="left"/>
      <w:pPr>
        <w:ind w:left="1440" w:hanging="360"/>
      </w:pPr>
      <w:rPr>
        <w:rFonts w:ascii="Symbol" w:eastAsiaTheme="minorEastAsia" w:hAnsi="Symbol"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6201903"/>
    <w:multiLevelType w:val="hybridMultilevel"/>
    <w:tmpl w:val="55609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986964"/>
    <w:multiLevelType w:val="multilevel"/>
    <w:tmpl w:val="CF0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035E9"/>
    <w:multiLevelType w:val="multilevel"/>
    <w:tmpl w:val="CF0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671C6"/>
    <w:multiLevelType w:val="hybridMultilevel"/>
    <w:tmpl w:val="23A28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1C3548"/>
    <w:multiLevelType w:val="hybridMultilevel"/>
    <w:tmpl w:val="99CA5FB4"/>
    <w:lvl w:ilvl="0" w:tplc="1009000B">
      <w:start w:val="1"/>
      <w:numFmt w:val="bullet"/>
      <w:lvlText w:val=""/>
      <w:lvlJc w:val="left"/>
      <w:pPr>
        <w:ind w:left="1500" w:hanging="360"/>
      </w:pPr>
      <w:rPr>
        <w:rFonts w:ascii="Wingdings" w:hAnsi="Wingding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6" w15:restartNumberingAfterBreak="0">
    <w:nsid w:val="4E1138C9"/>
    <w:multiLevelType w:val="multilevel"/>
    <w:tmpl w:val="CF0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12ED0"/>
    <w:multiLevelType w:val="hybridMultilevel"/>
    <w:tmpl w:val="F3105D16"/>
    <w:lvl w:ilvl="0" w:tplc="A94EC758">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FF37135"/>
    <w:multiLevelType w:val="hybridMultilevel"/>
    <w:tmpl w:val="BBDC6490"/>
    <w:lvl w:ilvl="0" w:tplc="1009000B">
      <w:start w:val="1"/>
      <w:numFmt w:val="bullet"/>
      <w:lvlText w:val=""/>
      <w:lvlJc w:val="left"/>
      <w:pPr>
        <w:ind w:left="1740" w:hanging="360"/>
      </w:pPr>
      <w:rPr>
        <w:rFonts w:ascii="Wingdings" w:hAnsi="Wingdings" w:hint="default"/>
      </w:rPr>
    </w:lvl>
    <w:lvl w:ilvl="1" w:tplc="10090003" w:tentative="1">
      <w:start w:val="1"/>
      <w:numFmt w:val="bullet"/>
      <w:lvlText w:val="o"/>
      <w:lvlJc w:val="left"/>
      <w:pPr>
        <w:ind w:left="2460" w:hanging="360"/>
      </w:pPr>
      <w:rPr>
        <w:rFonts w:ascii="Courier New" w:hAnsi="Courier New" w:cs="Courier New" w:hint="default"/>
      </w:rPr>
    </w:lvl>
    <w:lvl w:ilvl="2" w:tplc="10090005" w:tentative="1">
      <w:start w:val="1"/>
      <w:numFmt w:val="bullet"/>
      <w:lvlText w:val=""/>
      <w:lvlJc w:val="left"/>
      <w:pPr>
        <w:ind w:left="3180" w:hanging="360"/>
      </w:pPr>
      <w:rPr>
        <w:rFonts w:ascii="Wingdings" w:hAnsi="Wingdings" w:hint="default"/>
      </w:rPr>
    </w:lvl>
    <w:lvl w:ilvl="3" w:tplc="10090001" w:tentative="1">
      <w:start w:val="1"/>
      <w:numFmt w:val="bullet"/>
      <w:lvlText w:val=""/>
      <w:lvlJc w:val="left"/>
      <w:pPr>
        <w:ind w:left="3900" w:hanging="360"/>
      </w:pPr>
      <w:rPr>
        <w:rFonts w:ascii="Symbol" w:hAnsi="Symbol" w:hint="default"/>
      </w:rPr>
    </w:lvl>
    <w:lvl w:ilvl="4" w:tplc="10090003" w:tentative="1">
      <w:start w:val="1"/>
      <w:numFmt w:val="bullet"/>
      <w:lvlText w:val="o"/>
      <w:lvlJc w:val="left"/>
      <w:pPr>
        <w:ind w:left="4620" w:hanging="360"/>
      </w:pPr>
      <w:rPr>
        <w:rFonts w:ascii="Courier New" w:hAnsi="Courier New" w:cs="Courier New" w:hint="default"/>
      </w:rPr>
    </w:lvl>
    <w:lvl w:ilvl="5" w:tplc="10090005" w:tentative="1">
      <w:start w:val="1"/>
      <w:numFmt w:val="bullet"/>
      <w:lvlText w:val=""/>
      <w:lvlJc w:val="left"/>
      <w:pPr>
        <w:ind w:left="5340" w:hanging="360"/>
      </w:pPr>
      <w:rPr>
        <w:rFonts w:ascii="Wingdings" w:hAnsi="Wingdings" w:hint="default"/>
      </w:rPr>
    </w:lvl>
    <w:lvl w:ilvl="6" w:tplc="10090001" w:tentative="1">
      <w:start w:val="1"/>
      <w:numFmt w:val="bullet"/>
      <w:lvlText w:val=""/>
      <w:lvlJc w:val="left"/>
      <w:pPr>
        <w:ind w:left="6060" w:hanging="360"/>
      </w:pPr>
      <w:rPr>
        <w:rFonts w:ascii="Symbol" w:hAnsi="Symbol" w:hint="default"/>
      </w:rPr>
    </w:lvl>
    <w:lvl w:ilvl="7" w:tplc="10090003" w:tentative="1">
      <w:start w:val="1"/>
      <w:numFmt w:val="bullet"/>
      <w:lvlText w:val="o"/>
      <w:lvlJc w:val="left"/>
      <w:pPr>
        <w:ind w:left="6780" w:hanging="360"/>
      </w:pPr>
      <w:rPr>
        <w:rFonts w:ascii="Courier New" w:hAnsi="Courier New" w:cs="Courier New" w:hint="default"/>
      </w:rPr>
    </w:lvl>
    <w:lvl w:ilvl="8" w:tplc="10090005" w:tentative="1">
      <w:start w:val="1"/>
      <w:numFmt w:val="bullet"/>
      <w:lvlText w:val=""/>
      <w:lvlJc w:val="left"/>
      <w:pPr>
        <w:ind w:left="7500" w:hanging="360"/>
      </w:pPr>
      <w:rPr>
        <w:rFonts w:ascii="Wingdings" w:hAnsi="Wingdings" w:hint="default"/>
      </w:rPr>
    </w:lvl>
  </w:abstractNum>
  <w:abstractNum w:abstractNumId="19" w15:restartNumberingAfterBreak="0">
    <w:nsid w:val="54F21E32"/>
    <w:multiLevelType w:val="hybridMultilevel"/>
    <w:tmpl w:val="2FA4155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F772C6"/>
    <w:multiLevelType w:val="hybridMultilevel"/>
    <w:tmpl w:val="5E208B9C"/>
    <w:lvl w:ilvl="0" w:tplc="10090009">
      <w:start w:val="1"/>
      <w:numFmt w:val="bullet"/>
      <w:lvlText w:val=""/>
      <w:lvlJc w:val="left"/>
      <w:pPr>
        <w:ind w:left="1140" w:hanging="360"/>
      </w:pPr>
      <w:rPr>
        <w:rFonts w:ascii="Wingdings" w:hAnsi="Wingdings"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1" w15:restartNumberingAfterBreak="0">
    <w:nsid w:val="65203ACC"/>
    <w:multiLevelType w:val="hybridMultilevel"/>
    <w:tmpl w:val="4790C80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2" w15:restartNumberingAfterBreak="0">
    <w:nsid w:val="671F6178"/>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8F415FE"/>
    <w:multiLevelType w:val="hybridMultilevel"/>
    <w:tmpl w:val="68EC9C28"/>
    <w:lvl w:ilvl="0" w:tplc="2FEA6F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D77B91"/>
    <w:multiLevelType w:val="multilevel"/>
    <w:tmpl w:val="82D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14BB2"/>
    <w:multiLevelType w:val="hybridMultilevel"/>
    <w:tmpl w:val="6D70DF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3004EB"/>
    <w:multiLevelType w:val="hybridMultilevel"/>
    <w:tmpl w:val="918C21C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79EC189F"/>
    <w:multiLevelType w:val="hybridMultilevel"/>
    <w:tmpl w:val="700C1EE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AF56DB9"/>
    <w:multiLevelType w:val="hybridMultilevel"/>
    <w:tmpl w:val="4BD80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E18221B"/>
    <w:multiLevelType w:val="hybridMultilevel"/>
    <w:tmpl w:val="50647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9963379">
    <w:abstractNumId w:val="17"/>
  </w:num>
  <w:num w:numId="2" w16cid:durableId="775489262">
    <w:abstractNumId w:val="0"/>
  </w:num>
  <w:num w:numId="3" w16cid:durableId="1139346689">
    <w:abstractNumId w:val="23"/>
  </w:num>
  <w:num w:numId="4" w16cid:durableId="2072730477">
    <w:abstractNumId w:val="10"/>
  </w:num>
  <w:num w:numId="5" w16cid:durableId="1407075827">
    <w:abstractNumId w:val="14"/>
  </w:num>
  <w:num w:numId="6" w16cid:durableId="1013996625">
    <w:abstractNumId w:val="21"/>
  </w:num>
  <w:num w:numId="7" w16cid:durableId="1311515162">
    <w:abstractNumId w:val="1"/>
  </w:num>
  <w:num w:numId="8" w16cid:durableId="839806612">
    <w:abstractNumId w:val="29"/>
  </w:num>
  <w:num w:numId="9" w16cid:durableId="1679040865">
    <w:abstractNumId w:val="12"/>
  </w:num>
  <w:num w:numId="10" w16cid:durableId="6059895">
    <w:abstractNumId w:val="25"/>
  </w:num>
  <w:num w:numId="11" w16cid:durableId="1334339093">
    <w:abstractNumId w:val="2"/>
  </w:num>
  <w:num w:numId="12" w16cid:durableId="1747141184">
    <w:abstractNumId w:val="20"/>
  </w:num>
  <w:num w:numId="13" w16cid:durableId="943878553">
    <w:abstractNumId w:val="19"/>
  </w:num>
  <w:num w:numId="14" w16cid:durableId="1734310264">
    <w:abstractNumId w:val="15"/>
  </w:num>
  <w:num w:numId="15" w16cid:durableId="1070808408">
    <w:abstractNumId w:val="7"/>
  </w:num>
  <w:num w:numId="16" w16cid:durableId="1078526555">
    <w:abstractNumId w:val="27"/>
  </w:num>
  <w:num w:numId="17" w16cid:durableId="513350990">
    <w:abstractNumId w:val="26"/>
  </w:num>
  <w:num w:numId="18" w16cid:durableId="1853835867">
    <w:abstractNumId w:val="18"/>
  </w:num>
  <w:num w:numId="19" w16cid:durableId="1794253887">
    <w:abstractNumId w:val="9"/>
  </w:num>
  <w:num w:numId="20" w16cid:durableId="1801607966">
    <w:abstractNumId w:val="22"/>
  </w:num>
  <w:num w:numId="21" w16cid:durableId="1140421079">
    <w:abstractNumId w:val="4"/>
  </w:num>
  <w:num w:numId="22" w16cid:durableId="1852643073">
    <w:abstractNumId w:val="11"/>
  </w:num>
  <w:num w:numId="23" w16cid:durableId="65496738">
    <w:abstractNumId w:val="8"/>
  </w:num>
  <w:num w:numId="24" w16cid:durableId="1980643552">
    <w:abstractNumId w:val="13"/>
  </w:num>
  <w:num w:numId="25" w16cid:durableId="623851016">
    <w:abstractNumId w:val="5"/>
  </w:num>
  <w:num w:numId="26" w16cid:durableId="188421659">
    <w:abstractNumId w:val="16"/>
  </w:num>
  <w:num w:numId="27" w16cid:durableId="2138331853">
    <w:abstractNumId w:val="24"/>
  </w:num>
  <w:num w:numId="28" w16cid:durableId="1697655380">
    <w:abstractNumId w:val="12"/>
  </w:num>
  <w:num w:numId="29" w16cid:durableId="1231649883">
    <w:abstractNumId w:val="28"/>
  </w:num>
  <w:num w:numId="30" w16cid:durableId="121390798">
    <w:abstractNumId w:val="6"/>
  </w:num>
  <w:num w:numId="31" w16cid:durableId="1509128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CC"/>
    <w:rsid w:val="00036450"/>
    <w:rsid w:val="00094499"/>
    <w:rsid w:val="000B66E2"/>
    <w:rsid w:val="000C45FF"/>
    <w:rsid w:val="000C4DB8"/>
    <w:rsid w:val="000E3FD1"/>
    <w:rsid w:val="000E7EBB"/>
    <w:rsid w:val="00112054"/>
    <w:rsid w:val="001317D8"/>
    <w:rsid w:val="001364C0"/>
    <w:rsid w:val="001524CA"/>
    <w:rsid w:val="001525E1"/>
    <w:rsid w:val="00170B00"/>
    <w:rsid w:val="00180329"/>
    <w:rsid w:val="0019001F"/>
    <w:rsid w:val="001A74A5"/>
    <w:rsid w:val="001B2ABD"/>
    <w:rsid w:val="001E0391"/>
    <w:rsid w:val="001E1759"/>
    <w:rsid w:val="001F1ECC"/>
    <w:rsid w:val="00226698"/>
    <w:rsid w:val="002400EB"/>
    <w:rsid w:val="002423F2"/>
    <w:rsid w:val="00256CF7"/>
    <w:rsid w:val="00267C68"/>
    <w:rsid w:val="00281FD5"/>
    <w:rsid w:val="00294CCC"/>
    <w:rsid w:val="002A6CF1"/>
    <w:rsid w:val="002D1E23"/>
    <w:rsid w:val="002E6EDB"/>
    <w:rsid w:val="002F3A93"/>
    <w:rsid w:val="0030481B"/>
    <w:rsid w:val="003156FC"/>
    <w:rsid w:val="003254B5"/>
    <w:rsid w:val="00352422"/>
    <w:rsid w:val="00361857"/>
    <w:rsid w:val="0037121F"/>
    <w:rsid w:val="003910D8"/>
    <w:rsid w:val="00392DB1"/>
    <w:rsid w:val="003941E3"/>
    <w:rsid w:val="003A4534"/>
    <w:rsid w:val="003A6B7D"/>
    <w:rsid w:val="003B06CA"/>
    <w:rsid w:val="003C0208"/>
    <w:rsid w:val="003F7623"/>
    <w:rsid w:val="004071FC"/>
    <w:rsid w:val="00410EC2"/>
    <w:rsid w:val="00445947"/>
    <w:rsid w:val="00457559"/>
    <w:rsid w:val="00463A4E"/>
    <w:rsid w:val="004678AA"/>
    <w:rsid w:val="004770B4"/>
    <w:rsid w:val="004813B3"/>
    <w:rsid w:val="00494520"/>
    <w:rsid w:val="004958F2"/>
    <w:rsid w:val="00496591"/>
    <w:rsid w:val="004C63E4"/>
    <w:rsid w:val="004D3011"/>
    <w:rsid w:val="004E3764"/>
    <w:rsid w:val="005053C0"/>
    <w:rsid w:val="005147F8"/>
    <w:rsid w:val="005262AC"/>
    <w:rsid w:val="00551E56"/>
    <w:rsid w:val="0056769F"/>
    <w:rsid w:val="005B6C17"/>
    <w:rsid w:val="005C525F"/>
    <w:rsid w:val="005E39D5"/>
    <w:rsid w:val="005F0DA1"/>
    <w:rsid w:val="00600670"/>
    <w:rsid w:val="0062123A"/>
    <w:rsid w:val="00645A89"/>
    <w:rsid w:val="00646E75"/>
    <w:rsid w:val="00650183"/>
    <w:rsid w:val="006771D0"/>
    <w:rsid w:val="006D0C8D"/>
    <w:rsid w:val="0071052B"/>
    <w:rsid w:val="00715FCB"/>
    <w:rsid w:val="00724ECF"/>
    <w:rsid w:val="00725776"/>
    <w:rsid w:val="00726301"/>
    <w:rsid w:val="00743101"/>
    <w:rsid w:val="00743635"/>
    <w:rsid w:val="00754A68"/>
    <w:rsid w:val="00764C9F"/>
    <w:rsid w:val="00767531"/>
    <w:rsid w:val="007775E1"/>
    <w:rsid w:val="007867A0"/>
    <w:rsid w:val="007927F5"/>
    <w:rsid w:val="007A6E98"/>
    <w:rsid w:val="007B6B79"/>
    <w:rsid w:val="00802CA0"/>
    <w:rsid w:val="00823702"/>
    <w:rsid w:val="00876836"/>
    <w:rsid w:val="008772C2"/>
    <w:rsid w:val="008865FE"/>
    <w:rsid w:val="008C5FFB"/>
    <w:rsid w:val="008E0335"/>
    <w:rsid w:val="008F7FE2"/>
    <w:rsid w:val="009155A3"/>
    <w:rsid w:val="009260CD"/>
    <w:rsid w:val="009321BC"/>
    <w:rsid w:val="00940A66"/>
    <w:rsid w:val="00952C25"/>
    <w:rsid w:val="00955615"/>
    <w:rsid w:val="009A5531"/>
    <w:rsid w:val="009B0701"/>
    <w:rsid w:val="009C1DBF"/>
    <w:rsid w:val="009F00C3"/>
    <w:rsid w:val="009F31F3"/>
    <w:rsid w:val="00A2118D"/>
    <w:rsid w:val="00A34A9D"/>
    <w:rsid w:val="00A40960"/>
    <w:rsid w:val="00A50417"/>
    <w:rsid w:val="00A54548"/>
    <w:rsid w:val="00A664FD"/>
    <w:rsid w:val="00AA460C"/>
    <w:rsid w:val="00AD0A50"/>
    <w:rsid w:val="00AD76E2"/>
    <w:rsid w:val="00B20152"/>
    <w:rsid w:val="00B22BCA"/>
    <w:rsid w:val="00B359E4"/>
    <w:rsid w:val="00B4228F"/>
    <w:rsid w:val="00B57D98"/>
    <w:rsid w:val="00B70850"/>
    <w:rsid w:val="00B80112"/>
    <w:rsid w:val="00B874D6"/>
    <w:rsid w:val="00B963FD"/>
    <w:rsid w:val="00BE6279"/>
    <w:rsid w:val="00C066B6"/>
    <w:rsid w:val="00C154E1"/>
    <w:rsid w:val="00C20C12"/>
    <w:rsid w:val="00C37BA1"/>
    <w:rsid w:val="00C4674C"/>
    <w:rsid w:val="00C506CF"/>
    <w:rsid w:val="00C71138"/>
    <w:rsid w:val="00C71DEB"/>
    <w:rsid w:val="00C72BED"/>
    <w:rsid w:val="00C75D29"/>
    <w:rsid w:val="00C9578B"/>
    <w:rsid w:val="00CB0055"/>
    <w:rsid w:val="00CC7515"/>
    <w:rsid w:val="00CF70E5"/>
    <w:rsid w:val="00CF7D7B"/>
    <w:rsid w:val="00D02D40"/>
    <w:rsid w:val="00D13318"/>
    <w:rsid w:val="00D2522B"/>
    <w:rsid w:val="00D33CAA"/>
    <w:rsid w:val="00D422DE"/>
    <w:rsid w:val="00D5459D"/>
    <w:rsid w:val="00D61F4D"/>
    <w:rsid w:val="00D70694"/>
    <w:rsid w:val="00D83906"/>
    <w:rsid w:val="00D9523E"/>
    <w:rsid w:val="00DA1F4D"/>
    <w:rsid w:val="00DD172A"/>
    <w:rsid w:val="00DE1759"/>
    <w:rsid w:val="00E058E8"/>
    <w:rsid w:val="00E25A26"/>
    <w:rsid w:val="00E4381A"/>
    <w:rsid w:val="00E47953"/>
    <w:rsid w:val="00E54802"/>
    <w:rsid w:val="00E55D74"/>
    <w:rsid w:val="00EA015E"/>
    <w:rsid w:val="00EB5C89"/>
    <w:rsid w:val="00F02B7E"/>
    <w:rsid w:val="00F503C6"/>
    <w:rsid w:val="00F60274"/>
    <w:rsid w:val="00F751A2"/>
    <w:rsid w:val="00F77FB9"/>
    <w:rsid w:val="00FA3032"/>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F0BC"/>
  <w14:defaultImageDpi w14:val="32767"/>
  <w15:chartTrackingRefBased/>
  <w15:docId w15:val="{23C46C1E-BF52-412D-ABB0-8067668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294CCC"/>
    <w:pPr>
      <w:ind w:left="720"/>
      <w:contextualSpacing/>
    </w:pPr>
  </w:style>
  <w:style w:type="character" w:styleId="Strong">
    <w:name w:val="Strong"/>
    <w:basedOn w:val="DefaultParagraphFont"/>
    <w:uiPriority w:val="22"/>
    <w:qFormat/>
    <w:rsid w:val="00170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122">
      <w:bodyDiv w:val="1"/>
      <w:marLeft w:val="0"/>
      <w:marRight w:val="0"/>
      <w:marTop w:val="0"/>
      <w:marBottom w:val="0"/>
      <w:divBdr>
        <w:top w:val="none" w:sz="0" w:space="0" w:color="auto"/>
        <w:left w:val="none" w:sz="0" w:space="0" w:color="auto"/>
        <w:bottom w:val="none" w:sz="0" w:space="0" w:color="auto"/>
        <w:right w:val="none" w:sz="0" w:space="0" w:color="auto"/>
      </w:divBdr>
    </w:div>
    <w:div w:id="154104426">
      <w:bodyDiv w:val="1"/>
      <w:marLeft w:val="0"/>
      <w:marRight w:val="0"/>
      <w:marTop w:val="0"/>
      <w:marBottom w:val="0"/>
      <w:divBdr>
        <w:top w:val="none" w:sz="0" w:space="0" w:color="auto"/>
        <w:left w:val="none" w:sz="0" w:space="0" w:color="auto"/>
        <w:bottom w:val="none" w:sz="0" w:space="0" w:color="auto"/>
        <w:right w:val="none" w:sz="0" w:space="0" w:color="auto"/>
      </w:divBdr>
    </w:div>
    <w:div w:id="10162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ravimp16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MANSHU\AppData\Local\Microsoft\Office\16.0\DTS\en-US%7b84AD1AE6-9A11-45C0-990C-4986F36D9EDF%7d\%7bF599EA0C-7755-4873-B6D9-6D7BF569B999%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DF4BD12CD34562AC1DE3586C76CCFA"/>
        <w:category>
          <w:name w:val="General"/>
          <w:gallery w:val="placeholder"/>
        </w:category>
        <w:types>
          <w:type w:val="bbPlcHdr"/>
        </w:types>
        <w:behaviors>
          <w:behavior w:val="content"/>
        </w:behaviors>
        <w:guid w:val="{689F94FB-A6C4-44F8-B363-B808858879C4}"/>
      </w:docPartPr>
      <w:docPartBody>
        <w:p w:rsidR="003E25EB" w:rsidRDefault="003E25EB" w:rsidP="003E25EB">
          <w:pPr>
            <w:pStyle w:val="54DF4BD12CD34562AC1DE3586C76CCFA"/>
          </w:pPr>
          <w:r w:rsidRPr="00CB0055">
            <w:t>Contact</w:t>
          </w:r>
        </w:p>
      </w:docPartBody>
    </w:docPart>
    <w:docPart>
      <w:docPartPr>
        <w:name w:val="E31171A9ECE7444CA8376908FB693407"/>
        <w:category>
          <w:name w:val="General"/>
          <w:gallery w:val="placeholder"/>
        </w:category>
        <w:types>
          <w:type w:val="bbPlcHdr"/>
        </w:types>
        <w:behaviors>
          <w:behavior w:val="content"/>
        </w:behaviors>
        <w:guid w:val="{899233E9-2C1A-447D-BAD3-D2A583BFF147}"/>
      </w:docPartPr>
      <w:docPartBody>
        <w:p w:rsidR="003E25EB" w:rsidRDefault="003E25EB" w:rsidP="003E25EB">
          <w:pPr>
            <w:pStyle w:val="E31171A9ECE7444CA8376908FB693407"/>
          </w:pPr>
          <w:r w:rsidRPr="004D3011">
            <w:t>PHONE:</w:t>
          </w:r>
        </w:p>
      </w:docPartBody>
    </w:docPart>
    <w:docPart>
      <w:docPartPr>
        <w:name w:val="93E7BBB9641F4FDF9DE4A5ABC0859C26"/>
        <w:category>
          <w:name w:val="General"/>
          <w:gallery w:val="placeholder"/>
        </w:category>
        <w:types>
          <w:type w:val="bbPlcHdr"/>
        </w:types>
        <w:behaviors>
          <w:behavior w:val="content"/>
        </w:behaviors>
        <w:guid w:val="{1E0347FC-55CC-4025-9A29-217AA50C1D2C}"/>
      </w:docPartPr>
      <w:docPartBody>
        <w:p w:rsidR="003E25EB" w:rsidRDefault="003E25EB" w:rsidP="003E25EB">
          <w:pPr>
            <w:pStyle w:val="93E7BBB9641F4FDF9DE4A5ABC0859C26"/>
          </w:pPr>
          <w:r w:rsidRPr="004D3011">
            <w:t>EMAIL:</w:t>
          </w:r>
        </w:p>
      </w:docPartBody>
    </w:docPart>
    <w:docPart>
      <w:docPartPr>
        <w:name w:val="B7333683EE9A445CB25C4B95FB60A54A"/>
        <w:category>
          <w:name w:val="General"/>
          <w:gallery w:val="placeholder"/>
        </w:category>
        <w:types>
          <w:type w:val="bbPlcHdr"/>
        </w:types>
        <w:behaviors>
          <w:behavior w:val="content"/>
        </w:behaviors>
        <w:guid w:val="{17B2A0A4-68DE-4AD5-986E-D6FC16534421}"/>
      </w:docPartPr>
      <w:docPartBody>
        <w:p w:rsidR="003E25EB" w:rsidRDefault="003E25EB" w:rsidP="003E25EB">
          <w:pPr>
            <w:pStyle w:val="B7333683EE9A445CB25C4B95FB60A54A"/>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masis MT Pro Medium">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B4"/>
    <w:rsid w:val="000E7EBB"/>
    <w:rsid w:val="00226698"/>
    <w:rsid w:val="002822D9"/>
    <w:rsid w:val="002B0CB4"/>
    <w:rsid w:val="003E25EB"/>
    <w:rsid w:val="004958F2"/>
    <w:rsid w:val="00564877"/>
    <w:rsid w:val="00702965"/>
    <w:rsid w:val="007120F6"/>
    <w:rsid w:val="00724ECF"/>
    <w:rsid w:val="0082634D"/>
    <w:rsid w:val="008772C2"/>
    <w:rsid w:val="00A1478A"/>
    <w:rsid w:val="00A149C0"/>
    <w:rsid w:val="00A54548"/>
    <w:rsid w:val="00C10EAB"/>
    <w:rsid w:val="00C74B67"/>
    <w:rsid w:val="00E058E8"/>
    <w:rsid w:val="00E54802"/>
    <w:rsid w:val="00EA015E"/>
    <w:rsid w:val="00FE4BB5"/>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8F46A9A8CE45108568484BD3FD3DA7">
    <w:name w:val="548F46A9A8CE45108568484BD3FD3DA7"/>
  </w:style>
  <w:style w:type="paragraph" w:customStyle="1" w:styleId="42C24C6869654FBC996534BDCBA3D5D8">
    <w:name w:val="42C24C6869654FBC996534BDCBA3D5D8"/>
  </w:style>
  <w:style w:type="paragraph" w:customStyle="1" w:styleId="FE16E58D061C4F9E9DCF95AFCFD311A0">
    <w:name w:val="FE16E58D061C4F9E9DCF95AFCFD311A0"/>
  </w:style>
  <w:style w:type="character" w:styleId="Hyperlink">
    <w:name w:val="Hyperlink"/>
    <w:basedOn w:val="DefaultParagraphFont"/>
    <w:uiPriority w:val="99"/>
    <w:unhideWhenUsed/>
    <w:rPr>
      <w:color w:val="C45911" w:themeColor="accent2" w:themeShade="BF"/>
      <w:u w:val="single"/>
    </w:rPr>
  </w:style>
  <w:style w:type="paragraph" w:customStyle="1" w:styleId="3D46E2F6C0FB4A14927314AF053F603D">
    <w:name w:val="3D46E2F6C0FB4A14927314AF053F603D"/>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54DF4BD12CD34562AC1DE3586C76CCFA">
    <w:name w:val="54DF4BD12CD34562AC1DE3586C76CCFA"/>
    <w:rsid w:val="003E25EB"/>
    <w:rPr>
      <w:kern w:val="2"/>
      <w14:ligatures w14:val="standardContextual"/>
    </w:rPr>
  </w:style>
  <w:style w:type="paragraph" w:customStyle="1" w:styleId="E31171A9ECE7444CA8376908FB693407">
    <w:name w:val="E31171A9ECE7444CA8376908FB693407"/>
    <w:rsid w:val="003E25EB"/>
    <w:rPr>
      <w:kern w:val="2"/>
      <w14:ligatures w14:val="standardContextual"/>
    </w:rPr>
  </w:style>
  <w:style w:type="paragraph" w:customStyle="1" w:styleId="93E7BBB9641F4FDF9DE4A5ABC0859C26">
    <w:name w:val="93E7BBB9641F4FDF9DE4A5ABC0859C26"/>
    <w:rsid w:val="003E25EB"/>
    <w:rPr>
      <w:kern w:val="2"/>
      <w14:ligatures w14:val="standardContextual"/>
    </w:rPr>
  </w:style>
  <w:style w:type="paragraph" w:customStyle="1" w:styleId="B7333683EE9A445CB25C4B95FB60A54A">
    <w:name w:val="B7333683EE9A445CB25C4B95FB60A54A"/>
    <w:rsid w:val="003E25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5469-B760-4139-9560-49890F5C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{F599EA0C-7755-4873-B6D9-6D7BF569B999}tf00546271_win32</Template>
  <TotalTime>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bhumika lather</dc:creator>
  <cp:keywords/>
  <dc:description/>
  <cp:lastModifiedBy>bhumika lather</cp:lastModifiedBy>
  <cp:revision>2</cp:revision>
  <dcterms:created xsi:type="dcterms:W3CDTF">2024-12-12T02:25:00Z</dcterms:created>
  <dcterms:modified xsi:type="dcterms:W3CDTF">2024-12-12T02:25:00Z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dc911fb285327680b0dad7cac639795ded4b27ecc04755f582aa7868844d76b7</vt:lpwstr>
  </property>
</Properties>
</file>